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C0" w:rsidRDefault="005D561D">
      <w:pPr>
        <w:spacing w:line="460" w:lineRule="exact"/>
      </w:pPr>
      <w:bookmarkStart w:id="0" w:name="_GoBack"/>
      <w:bookmarkEnd w:id="0"/>
      <w:r>
        <w:rPr>
          <w:rFonts w:ascii="標楷體" w:eastAsia="標楷體" w:hAnsi="標楷體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101434</wp:posOffset>
                </wp:positionV>
                <wp:extent cx="698501" cy="396877"/>
                <wp:effectExtent l="0" t="0" r="25399" b="22223"/>
                <wp:wrapNone/>
                <wp:docPr id="1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1" cy="396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6" type="#_x0000_t202" style="position:absolute;left:0;text-align:left;margin-left:0;margin-top:8pt;width:55pt;height:3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0300C0">
      <w:pPr>
        <w:spacing w:line="460" w:lineRule="exact"/>
        <w:rPr>
          <w:lang w:eastAsia="zh-TW"/>
        </w:rPr>
      </w:pPr>
    </w:p>
    <w:p w:rsidR="000300C0" w:rsidRDefault="005D561D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  <w:lang w:eastAsia="zh-TW"/>
        </w:rPr>
        <w:t>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</w:p>
    <w:p w:rsidR="000300C0" w:rsidRDefault="005D561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（國小組、國中組）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4"/>
        <w:gridCol w:w="1842"/>
        <w:gridCol w:w="1985"/>
        <w:gridCol w:w="1083"/>
        <w:gridCol w:w="1514"/>
        <w:gridCol w:w="1290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0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748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rFonts w:ascii="標楷體" w:eastAsia="DengXian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0300C0" w:rsidRDefault="005D561D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</w:t>
            </w:r>
          </w:p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指導老師身份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320" w:lineRule="exact"/>
              <w:ind w:left="260" w:hanging="26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範例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  <w:p w:rsidR="000300C0" w:rsidRDefault="005D561D">
            <w:pPr>
              <w:snapToGrid w:val="0"/>
              <w:spacing w:line="320" w:lineRule="exact"/>
              <w:ind w:left="260" w:hanging="26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0300C0" w:rsidRDefault="005D561D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0300C0" w:rsidRDefault="005D561D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Tingki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陳小志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阿美族語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七年級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林小茹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■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widowControl/>
              <w:shd w:val="clear" w:color="auto" w:fill="FFFFFF"/>
              <w:suppressAutoHyphens w:val="0"/>
              <w:jc w:val="left"/>
              <w:outlineLvl w:val="0"/>
            </w:pPr>
            <w:r>
              <w:rPr>
                <w:rFonts w:ascii="標楷體" w:eastAsia="標楷體" w:hAnsi="標楷體"/>
                <w:sz w:val="26"/>
                <w:szCs w:val="26"/>
              </w:rPr>
              <w:t>Pasiwali</w:t>
            </w:r>
            <w:r>
              <w:rPr>
                <w:rFonts w:ascii="標楷體" w:eastAsia="標楷體" w:hAnsi="標楷體"/>
                <w:sz w:val="26"/>
                <w:szCs w:val="26"/>
              </w:rPr>
              <w:t>日出東方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320" w:lineRule="exact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國小低年級組</w:t>
            </w:r>
          </w:p>
          <w:p w:rsidR="000300C0" w:rsidRDefault="005D561D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國小高年級組</w:t>
            </w:r>
          </w:p>
          <w:p w:rsidR="000300C0" w:rsidRDefault="005D561D">
            <w:pPr>
              <w:snapToGrid w:val="0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編制內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編制外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320" w:lineRule="exact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42"/>
          <w:jc w:val="center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0300C0" w:rsidRDefault="005D561D">
            <w:pPr>
              <w:snapToGrid w:val="0"/>
              <w:spacing w:line="360" w:lineRule="auto"/>
              <w:ind w:firstLine="1963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0300C0" w:rsidRDefault="005D561D">
      <w:pPr>
        <w:spacing w:before="100" w:after="1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>承辦主任：</w:t>
      </w:r>
      <w:r>
        <w:rPr>
          <w:rFonts w:ascii="標楷體" w:eastAsia="標楷體" w:hAnsi="標楷體"/>
          <w:sz w:val="26"/>
          <w:szCs w:val="26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>校長：</w:t>
      </w:r>
    </w:p>
    <w:p w:rsidR="000300C0" w:rsidRDefault="005D561D">
      <w:pPr>
        <w:pageBreakBefore/>
        <w:widowControl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-10799</wp:posOffset>
                </wp:positionV>
                <wp:extent cx="879479" cy="352428"/>
                <wp:effectExtent l="0" t="0" r="15871" b="28572"/>
                <wp:wrapNone/>
                <wp:docPr id="2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9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7" type="#_x0000_t202" style="position:absolute;margin-left:4.45pt;margin-top:-.85pt;width:69.25pt;height:2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5D561D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</w:p>
    <w:p w:rsidR="000300C0" w:rsidRDefault="005D561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獨唱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（社會組）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447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820"/>
        <w:gridCol w:w="1431"/>
        <w:gridCol w:w="2822"/>
        <w:gridCol w:w="1586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29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83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</w:rPr>
              <w:t>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left"/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2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ind w:left="2172" w:hanging="208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0300C0" w:rsidRDefault="005D561D">
            <w:pPr>
              <w:snapToGrid w:val="0"/>
              <w:ind w:left="1680" w:firstLine="208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0300C0" w:rsidRDefault="005D561D">
      <w:pPr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 xml:space="preserve">  </w:t>
      </w:r>
    </w:p>
    <w:p w:rsidR="000300C0" w:rsidRDefault="005D561D">
      <w:pPr>
        <w:spacing w:line="240" w:lineRule="exact"/>
        <w:ind w:left="-281" w:firstLine="423"/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承辦主任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單位主管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單位負責人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</w:p>
    <w:p w:rsidR="000300C0" w:rsidRDefault="005D561D">
      <w:pPr>
        <w:pageBreakBefore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57780</wp:posOffset>
                </wp:positionV>
                <wp:extent cx="849633" cy="348615"/>
                <wp:effectExtent l="0" t="0" r="26667" b="13335"/>
                <wp:wrapNone/>
                <wp:docPr id="3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3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28" type="#_x0000_t202" style="position:absolute;left:0;text-align:left;margin-left:0;margin-top:4.55pt;width:66.9pt;height:27.4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  <w:lang w:eastAsia="zh-TW"/>
        </w:rPr>
        <w:t>學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0300C0" w:rsidRDefault="005D561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1902"/>
        <w:gridCol w:w="37"/>
        <w:gridCol w:w="1939"/>
        <w:gridCol w:w="2241"/>
        <w:gridCol w:w="1637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3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參賽（報名）學校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8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jc w:val="left"/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隊伍名稱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族語別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歌名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0300C0" w:rsidRDefault="005D56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編制內</w:t>
            </w:r>
          </w:p>
          <w:p w:rsidR="000300C0" w:rsidRDefault="005D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編制外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3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:_____________________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0300C0" w:rsidRDefault="005D561D">
            <w:pPr>
              <w:snapToGrid w:val="0"/>
              <w:spacing w:line="360" w:lineRule="auto"/>
              <w:ind w:firstLine="1937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tabs>
                <w:tab w:val="left" w:pos="583"/>
              </w:tabs>
              <w:snapToGrid w:val="0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請填寫附件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3-2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學生名冊，一隊填寫一張。</w:t>
            </w:r>
          </w:p>
        </w:tc>
      </w:tr>
    </w:tbl>
    <w:p w:rsidR="000300C0" w:rsidRDefault="000300C0">
      <w:pPr>
        <w:widowControl/>
        <w:jc w:val="left"/>
        <w:rPr>
          <w:rFonts w:ascii="標楷體" w:eastAsia="DengXian" w:hAnsi="標楷體"/>
          <w:sz w:val="28"/>
          <w:szCs w:val="28"/>
        </w:rPr>
      </w:pPr>
    </w:p>
    <w:p w:rsidR="000300C0" w:rsidRDefault="005D561D">
      <w:pPr>
        <w:widowControl/>
        <w:ind w:firstLine="140"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0300C0" w:rsidRDefault="005D561D">
      <w:pPr>
        <w:pageBreakBefore/>
        <w:widowControl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65407</wp:posOffset>
                </wp:positionV>
                <wp:extent cx="826773" cy="336554"/>
                <wp:effectExtent l="0" t="0" r="11427" b="25396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3" cy="336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9" type="#_x0000_t202" style="position:absolute;margin-left:4.45pt;margin-top:5.15pt;width:65.1pt;height:26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5D561D">
      <w:pPr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年度原住民族語傳統歌謠比賽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0300C0" w:rsidRDefault="005D561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團體</w:t>
      </w:r>
      <w:r>
        <w:rPr>
          <w:rFonts w:ascii="標楷體" w:eastAsia="標楷體" w:hAnsi="標楷體"/>
          <w:b/>
          <w:sz w:val="36"/>
          <w:szCs w:val="36"/>
          <w:lang w:eastAsia="zh-TW"/>
        </w:rPr>
        <w:t>組</w:t>
      </w:r>
      <w:r>
        <w:rPr>
          <w:rFonts w:ascii="標楷體" w:eastAsia="標楷體" w:hAnsi="標楷體"/>
          <w:sz w:val="36"/>
          <w:szCs w:val="36"/>
          <w:lang w:eastAsia="zh-TW"/>
        </w:rPr>
        <w:t>（國小、國中）</w:t>
      </w:r>
      <w:r>
        <w:rPr>
          <w:rFonts w:ascii="標楷體" w:eastAsia="標楷體" w:hAnsi="標楷體"/>
          <w:sz w:val="36"/>
          <w:szCs w:val="36"/>
        </w:rPr>
        <w:t>學生名冊</w:t>
      </w:r>
    </w:p>
    <w:p w:rsidR="000300C0" w:rsidRDefault="005D561D">
      <w:pPr>
        <w:snapToGrid w:val="0"/>
        <w:ind w:left="424"/>
        <w:jc w:val="left"/>
      </w:pPr>
      <w:r>
        <w:rPr>
          <w:rFonts w:ascii="標楷體" w:eastAsia="標楷體" w:hAnsi="標楷體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>一隊填寫一張</w:t>
      </w:r>
    </w:p>
    <w:tbl>
      <w:tblPr>
        <w:tblW w:w="100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859"/>
        <w:gridCol w:w="2755"/>
        <w:gridCol w:w="501"/>
        <w:gridCol w:w="1989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4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參賽（報名）學校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是否為跨校組隊：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</w:p>
          <w:p w:rsidR="000300C0" w:rsidRDefault="005D561D">
            <w:pPr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跨校組隊校名：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如勾選否不需填寫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  <w:p w:rsidR="000300C0" w:rsidRDefault="005D561D">
            <w:pPr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0300C0" w:rsidRDefault="005D561D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組別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隊伍名稱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9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國小組</w:t>
            </w:r>
          </w:p>
          <w:p w:rsidR="000300C0" w:rsidRDefault="005D561D">
            <w:pPr>
              <w:snapToGrid w:val="0"/>
              <w:spacing w:line="500" w:lineRule="exact"/>
              <w:jc w:val="center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參賽學生姓名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學校校名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lang w:eastAsia="zh-TW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新細明體" w:hAnsi="新細明體"/>
                <w:sz w:val="26"/>
                <w:szCs w:val="26"/>
                <w:lang w:eastAsia="zh-TW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DengXian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300C0" w:rsidRDefault="000300C0">
      <w:pPr>
        <w:widowControl/>
        <w:jc w:val="left"/>
        <w:rPr>
          <w:rFonts w:ascii="標楷體" w:eastAsia="DengXian" w:hAnsi="標楷體"/>
          <w:sz w:val="28"/>
          <w:szCs w:val="28"/>
        </w:rPr>
      </w:pPr>
    </w:p>
    <w:p w:rsidR="000300C0" w:rsidRDefault="005D561D">
      <w:pPr>
        <w:widowControl/>
        <w:jc w:val="left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承辦主任：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0300C0" w:rsidRDefault="005D561D">
      <w:pPr>
        <w:pageBreakBefore/>
        <w:widowControl/>
        <w:suppressAutoHyphens w:val="0"/>
        <w:jc w:val="left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100968</wp:posOffset>
                </wp:positionV>
                <wp:extent cx="914400" cy="361946"/>
                <wp:effectExtent l="0" t="0" r="19050" b="19054"/>
                <wp:wrapNone/>
                <wp:docPr id="5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0" type="#_x0000_t202" style="position:absolute;margin-left:0;margin-top:7.95pt;width:1in;height:28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5D561D">
      <w:pPr>
        <w:widowControl/>
        <w:jc w:val="center"/>
      </w:pPr>
      <w:r>
        <w:rPr>
          <w:rFonts w:ascii="標楷體" w:eastAsia="標楷體" w:hAnsi="標楷體"/>
          <w:sz w:val="36"/>
          <w:szCs w:val="36"/>
        </w:rPr>
        <w:t>臺中市</w:t>
      </w:r>
      <w:r>
        <w:rPr>
          <w:rFonts w:ascii="標楷體" w:eastAsia="標楷體" w:hAnsi="標楷體"/>
          <w:sz w:val="36"/>
          <w:szCs w:val="36"/>
        </w:rPr>
        <w:t>114</w:t>
      </w:r>
      <w:r>
        <w:rPr>
          <w:rFonts w:ascii="標楷體" w:eastAsia="標楷體" w:hAnsi="標楷體"/>
          <w:sz w:val="36"/>
          <w:szCs w:val="36"/>
        </w:rPr>
        <w:t>學年度原住民族語傳統歌謠比賽</w:t>
      </w:r>
    </w:p>
    <w:p w:rsidR="000300C0" w:rsidRDefault="005D561D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重唱混合組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報名表</w:t>
      </w:r>
    </w:p>
    <w:tbl>
      <w:tblPr>
        <w:tblW w:w="50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2"/>
        <w:gridCol w:w="458"/>
        <w:gridCol w:w="1810"/>
        <w:gridCol w:w="1550"/>
        <w:gridCol w:w="3255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r>
              <w:rPr>
                <w:rFonts w:ascii="標楷體" w:eastAsia="標楷體" w:hAnsi="標楷體"/>
                <w:sz w:val="26"/>
                <w:szCs w:val="26"/>
              </w:rPr>
              <w:t>參賽學校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全銜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C0" w:rsidRDefault="005D56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承辦人職稱：</w:t>
            </w:r>
          </w:p>
          <w:p w:rsidR="000300C0" w:rsidRDefault="005D561D"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單位</w:t>
            </w:r>
            <w:r>
              <w:rPr>
                <w:rFonts w:ascii="標楷體" w:eastAsia="標楷體" w:hAnsi="標楷體"/>
                <w:sz w:val="26"/>
                <w:szCs w:val="26"/>
              </w:rPr>
              <w:t>電話及分機：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承辦人手機：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族語別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歌名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參賽者姓名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獎狀印製用，請確認僅漢名、僅族名，或族名漢名並列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所屬學校或單位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身份別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0300C0" w:rsidRDefault="005D561D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本市學生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本市教師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本市族語老師</w:t>
            </w:r>
          </w:p>
          <w:p w:rsidR="000300C0" w:rsidRDefault="005D561D">
            <w:pPr>
              <w:snapToGrid w:val="0"/>
              <w:jc w:val="left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本市家長</w:t>
            </w:r>
          </w:p>
          <w:p w:rsidR="000300C0" w:rsidRDefault="005D561D">
            <w:pPr>
              <w:snapToGrid w:val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社會人士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0C0" w:rsidRDefault="005D561D">
            <w:pPr>
              <w:snapToGrid w:val="0"/>
              <w:spacing w:line="360" w:lineRule="auto"/>
              <w:ind w:firstLine="260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是否使用樂器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樂器名稱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:_____________________ 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（請參考附件六）</w:t>
            </w:r>
          </w:p>
          <w:p w:rsidR="000300C0" w:rsidRDefault="005D561D">
            <w:pPr>
              <w:snapToGrid w:val="0"/>
              <w:spacing w:line="360" w:lineRule="auto"/>
              <w:ind w:firstLine="2231"/>
            </w:pP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否</w:t>
            </w:r>
          </w:p>
        </w:tc>
      </w:tr>
    </w:tbl>
    <w:p w:rsidR="000300C0" w:rsidRDefault="005D561D">
      <w:pPr>
        <w:widowControl/>
        <w:ind w:left="-567" w:firstLine="424"/>
        <w:jc w:val="left"/>
      </w:pPr>
      <w:r>
        <w:rPr>
          <w:rFonts w:ascii="標楷體" w:eastAsia="標楷體" w:hAnsi="標楷體"/>
          <w:sz w:val="26"/>
          <w:szCs w:val="26"/>
        </w:rPr>
        <w:t>承辦人：</w:t>
      </w:r>
      <w:r>
        <w:rPr>
          <w:rFonts w:ascii="標楷體" w:eastAsia="標楷體" w:hAnsi="標楷體"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承辦主任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單位主管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  <w:lang w:eastAsia="zh-TW"/>
        </w:rPr>
        <w:t>(</w:t>
      </w:r>
      <w:r>
        <w:rPr>
          <w:rFonts w:ascii="標楷體" w:eastAsia="標楷體" w:hAnsi="標楷體"/>
          <w:sz w:val="26"/>
          <w:szCs w:val="26"/>
          <w:lang w:eastAsia="zh-TW"/>
        </w:rPr>
        <w:t>單位負責人</w:t>
      </w:r>
      <w:r>
        <w:rPr>
          <w:rFonts w:ascii="標楷體" w:eastAsia="標楷體" w:hAnsi="標楷體"/>
          <w:sz w:val="26"/>
          <w:szCs w:val="26"/>
          <w:lang w:eastAsia="zh-TW"/>
        </w:rPr>
        <w:t>)</w:t>
      </w:r>
      <w:r>
        <w:rPr>
          <w:rFonts w:ascii="標楷體" w:eastAsia="標楷體" w:hAnsi="標楷體"/>
          <w:sz w:val="26"/>
          <w:szCs w:val="26"/>
        </w:rPr>
        <w:t>：</w:t>
      </w:r>
    </w:p>
    <w:p w:rsidR="000300C0" w:rsidRDefault="005D561D">
      <w:pPr>
        <w:pageBreakBefore/>
        <w:ind w:firstLine="1080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56519</wp:posOffset>
                </wp:positionH>
                <wp:positionV relativeFrom="paragraph">
                  <wp:posOffset>-10799</wp:posOffset>
                </wp:positionV>
                <wp:extent cx="857250" cy="371475"/>
                <wp:effectExtent l="0" t="0" r="19050" b="28575"/>
                <wp:wrapNone/>
                <wp:docPr id="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1" type="#_x0000_t202" style="position:absolute;left:0;text-align:left;margin-left:4.45pt;margin-top:-.85pt;width:67.5pt;height:29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5D561D">
      <w:pPr>
        <w:spacing w:before="180"/>
        <w:ind w:left="142"/>
        <w:jc w:val="center"/>
      </w:pPr>
      <w:r>
        <w:rPr>
          <w:rFonts w:ascii="標楷體" w:eastAsia="標楷體" w:hAnsi="標楷體"/>
          <w:b/>
          <w:sz w:val="32"/>
          <w:szCs w:val="32"/>
        </w:rPr>
        <w:t>臺中市</w:t>
      </w:r>
      <w:r>
        <w:rPr>
          <w:rFonts w:ascii="標楷體" w:eastAsia="標楷體" w:hAnsi="標楷體"/>
          <w:b/>
          <w:sz w:val="32"/>
          <w:szCs w:val="32"/>
        </w:rPr>
        <w:t>114</w:t>
      </w:r>
      <w:r>
        <w:rPr>
          <w:rFonts w:ascii="標楷體" w:eastAsia="標楷體" w:hAnsi="標楷體"/>
          <w:b/>
          <w:sz w:val="32"/>
          <w:szCs w:val="32"/>
        </w:rPr>
        <w:t>學年度原住民族語傳統歌謠比賽修正報名表</w:t>
      </w:r>
    </w:p>
    <w:p w:rsidR="000300C0" w:rsidRDefault="005D561D">
      <w:pPr>
        <w:spacing w:line="560" w:lineRule="exact"/>
        <w:ind w:left="142" w:firstLine="280"/>
        <w:jc w:val="center"/>
      </w:pPr>
      <w:r>
        <w:rPr>
          <w:rFonts w:ascii="標楷體" w:eastAsia="標楷體" w:hAnsi="標楷體" w:cs="新細明體"/>
          <w:b/>
          <w:sz w:val="28"/>
          <w:szCs w:val="28"/>
          <w:shd w:val="clear" w:color="auto" w:fill="C0C0C0"/>
        </w:rPr>
        <w:t>※</w:t>
      </w:r>
      <w:r>
        <w:rPr>
          <w:rFonts w:ascii="標楷體" w:eastAsia="標楷體" w:hAnsi="標楷體"/>
          <w:b/>
          <w:sz w:val="28"/>
          <w:szCs w:val="28"/>
          <w:shd w:val="clear" w:color="auto" w:fill="C0C0C0"/>
        </w:rPr>
        <w:t>僅能修改已報名競賽員資料</w:t>
      </w:r>
    </w:p>
    <w:tbl>
      <w:tblPr>
        <w:tblW w:w="10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134"/>
        <w:gridCol w:w="1355"/>
        <w:gridCol w:w="1558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spacing w:line="3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校名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服務單位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報名時之參賽人員姓名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如為學生請填寫年級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族語別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修正說明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5D561D">
            <w:pPr>
              <w:spacing w:line="380" w:lineRule="exact"/>
              <w:ind w:left="65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修正內容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</w:rPr>
              <w:t>範例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  <w:p w:rsidR="000300C0" w:rsidRDefault="005D561D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和平區德芙蘭國小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5D561D">
            <w:pPr>
              <w:spacing w:line="380" w:lineRule="exact"/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  <w:lang w:eastAsia="zh-TW"/>
              </w:rPr>
              <w:t>小康</w:t>
            </w:r>
          </w:p>
          <w:p w:rsidR="000300C0" w:rsidRDefault="005D561D">
            <w:pPr>
              <w:spacing w:line="380" w:lineRule="exact"/>
            </w:pP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二年級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 w:cs="新細明體"/>
              </w:rPr>
              <w:t>■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0300C0" w:rsidRDefault="005D561D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阿美族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年級誤植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5D56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三年級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0300C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0300C0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0300C0" w:rsidRDefault="005D561D">
            <w:pPr>
              <w:spacing w:line="380" w:lineRule="exact"/>
              <w:ind w:left="77" w:hanging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ind w:right="-731" w:firstLine="1440"/>
            </w:pPr>
            <w:r>
              <w:rPr>
                <w:rFonts w:ascii="標楷體" w:eastAsia="標楷體" w:hAnsi="標楷體"/>
              </w:rPr>
              <w:t>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0300C0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0300C0">
            <w:pPr>
              <w:tabs>
                <w:tab w:val="left" w:pos="472"/>
              </w:tabs>
              <w:spacing w:line="380" w:lineRule="exact"/>
              <w:ind w:left="65"/>
              <w:jc w:val="left"/>
              <w:textAlignment w:val="baseline"/>
              <w:rPr>
                <w:rFonts w:ascii="標楷體" w:eastAsia="SimSun" w:hAnsi="標楷體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0300C0" w:rsidRDefault="005D561D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0300C0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0300C0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低年級組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國小</w:t>
            </w:r>
            <w:r>
              <w:rPr>
                <w:rFonts w:ascii="標楷體" w:eastAsia="標楷體" w:hAnsi="標楷體"/>
              </w:rPr>
              <w:t>高年級組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國中組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獨唱</w:t>
            </w:r>
            <w:r>
              <w:rPr>
                <w:rFonts w:ascii="標楷體" w:eastAsia="標楷體" w:hAnsi="標楷體" w:cs="新細明體"/>
              </w:rPr>
              <w:t>社會組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國小團體組</w:t>
            </w:r>
          </w:p>
          <w:p w:rsidR="000300C0" w:rsidRDefault="005D561D">
            <w:pPr>
              <w:spacing w:line="380" w:lineRule="exact"/>
              <w:ind w:left="57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</w:rPr>
              <w:t>國中團體組</w:t>
            </w:r>
          </w:p>
          <w:p w:rsidR="000300C0" w:rsidRDefault="005D561D">
            <w:pPr>
              <w:spacing w:line="380" w:lineRule="exac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重唱混合組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0300C0">
            <w:pPr>
              <w:spacing w:line="380" w:lineRule="exact"/>
              <w:ind w:left="960" w:firstLine="480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0C0" w:rsidRDefault="000300C0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00C0" w:rsidRDefault="000300C0">
            <w:pPr>
              <w:numPr>
                <w:ilvl w:val="0"/>
                <w:numId w:val="1"/>
              </w:numPr>
              <w:spacing w:line="380" w:lineRule="exact"/>
              <w:jc w:val="lef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spacing w:line="240" w:lineRule="exact"/>
              <w:textAlignment w:val="baseline"/>
            </w:pPr>
            <w:r>
              <w:rPr>
                <w:rFonts w:ascii="標楷體" w:eastAsia="標楷體" w:hAnsi="標楷體"/>
                <w:b/>
              </w:rPr>
              <w:t>承辦人：</w:t>
            </w:r>
            <w:r>
              <w:rPr>
                <w:rFonts w:ascii="標楷體" w:eastAsia="標楷體" w:hAnsi="標楷體"/>
                <w:b/>
              </w:rPr>
              <w:t xml:space="preserve">                 </w:t>
            </w:r>
            <w:r>
              <w:rPr>
                <w:rFonts w:ascii="標楷體" w:eastAsia="標楷體" w:hAnsi="標楷體"/>
                <w:b/>
              </w:rPr>
              <w:t>承辦主任</w:t>
            </w:r>
            <w:r>
              <w:rPr>
                <w:rFonts w:ascii="標楷體" w:eastAsia="標楷體" w:hAnsi="標楷體"/>
                <w:b/>
                <w:lang w:eastAsia="zh-TW"/>
              </w:rPr>
              <w:t>：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        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校長：</w:t>
            </w:r>
          </w:p>
          <w:p w:rsidR="000300C0" w:rsidRDefault="005D561D">
            <w:pPr>
              <w:spacing w:line="240" w:lineRule="exact"/>
              <w:textAlignment w:val="baseline"/>
            </w:pPr>
            <w:r>
              <w:rPr>
                <w:rFonts w:ascii="標楷體" w:eastAsia="標楷體" w:hAnsi="標楷體"/>
                <w:b/>
                <w:lang w:eastAsia="zh-TW"/>
              </w:rPr>
              <w:t xml:space="preserve">                         (</w:t>
            </w:r>
            <w:r>
              <w:rPr>
                <w:rFonts w:ascii="標楷體" w:eastAsia="標楷體" w:hAnsi="標楷體"/>
                <w:b/>
                <w:lang w:eastAsia="zh-TW"/>
              </w:rPr>
              <w:t>單位主管</w:t>
            </w:r>
            <w:r>
              <w:rPr>
                <w:rFonts w:ascii="標楷體" w:eastAsia="標楷體" w:hAnsi="標楷體"/>
                <w:b/>
                <w:lang w:eastAsia="zh-TW"/>
              </w:rPr>
              <w:t xml:space="preserve">)                    </w:t>
            </w:r>
            <w:r>
              <w:rPr>
                <w:rFonts w:ascii="標楷體" w:eastAsia="標楷體" w:hAnsi="標楷體"/>
                <w:b/>
                <w:lang w:eastAsia="zh-TW"/>
              </w:rPr>
              <w:t>（單位負責人</w:t>
            </w:r>
            <w:r>
              <w:rPr>
                <w:rFonts w:ascii="標楷體" w:eastAsia="標楷體" w:hAnsi="標楷體"/>
                <w:b/>
                <w:lang w:eastAsia="zh-TW"/>
              </w:rPr>
              <w:t>)</w:t>
            </w:r>
          </w:p>
        </w:tc>
      </w:tr>
    </w:tbl>
    <w:p w:rsidR="000300C0" w:rsidRDefault="005D561D">
      <w:pPr>
        <w:spacing w:before="180"/>
        <w:ind w:left="142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/>
          <w:b/>
          <w:sz w:val="22"/>
          <w:szCs w:val="22"/>
        </w:rPr>
        <w:t>(</w:t>
      </w:r>
      <w:r>
        <w:rPr>
          <w:rFonts w:ascii="標楷體" w:eastAsia="標楷體" w:hAnsi="標楷體"/>
          <w:b/>
          <w:sz w:val="22"/>
          <w:szCs w:val="22"/>
        </w:rPr>
        <w:t>表格依修改人數自行增減</w:t>
      </w:r>
      <w:r>
        <w:rPr>
          <w:rFonts w:ascii="標楷體" w:eastAsia="標楷體" w:hAnsi="標楷體"/>
          <w:b/>
          <w:sz w:val="22"/>
          <w:szCs w:val="22"/>
        </w:rPr>
        <w:t>)</w:t>
      </w:r>
    </w:p>
    <w:p w:rsidR="000300C0" w:rsidRDefault="005D561D">
      <w:pPr>
        <w:pageBreakBefore/>
        <w:spacing w:before="180"/>
        <w:ind w:left="142"/>
        <w:jc w:val="center"/>
      </w:pPr>
      <w:r>
        <w:rPr>
          <w:rFonts w:ascii="標楷體" w:eastAsia="標楷體" w:hAnsi="標楷體"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116842</wp:posOffset>
                </wp:positionV>
                <wp:extent cx="738506" cy="381003"/>
                <wp:effectExtent l="0" t="0" r="23494" b="19047"/>
                <wp:wrapNone/>
                <wp:docPr id="7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6" cy="38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00C0" w:rsidRDefault="005D561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32" type="#_x0000_t202" style="position:absolute;left:0;text-align:left;margin-left:0;margin-top:9.2pt;width:58.15pt;height:30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" strokeweight=".26467mm">
                <v:textbox>
                  <w:txbxContent>
                    <w:p w:rsidR="000300C0" w:rsidRDefault="005D561D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00C0" w:rsidRDefault="000300C0">
      <w:pPr>
        <w:spacing w:before="180"/>
        <w:ind w:left="142"/>
        <w:jc w:val="center"/>
        <w:rPr>
          <w:rFonts w:eastAsia="DengXian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0300C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原住民族傳統樂器參考一覽表</w:t>
            </w:r>
          </w:p>
        </w:tc>
      </w:tr>
      <w:tr w:rsidR="000300C0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0C0" w:rsidRDefault="005D561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口簧琴、弓琴、縱笛、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鼻簫、橫笛、蘆笛、芝笛、膜笛、呼笛、杵、鈴、竹琴、竹筒、竹鐘、竹鼓、木琴、木鼓、裂痕鼓、五絃琴、臀鈴、腳鈴、鼻笛等。</w:t>
            </w:r>
          </w:p>
        </w:tc>
      </w:tr>
    </w:tbl>
    <w:p w:rsidR="000300C0" w:rsidRDefault="000300C0">
      <w:pPr>
        <w:widowControl/>
        <w:jc w:val="left"/>
        <w:rPr>
          <w:rFonts w:ascii="標楷體" w:eastAsia="SimSun" w:hAnsi="標楷體"/>
          <w:b/>
          <w:sz w:val="22"/>
          <w:szCs w:val="22"/>
        </w:rPr>
      </w:pPr>
    </w:p>
    <w:p w:rsidR="000300C0" w:rsidRDefault="000300C0">
      <w:pPr>
        <w:spacing w:line="560" w:lineRule="exact"/>
        <w:ind w:left="142"/>
        <w:jc w:val="right"/>
        <w:rPr>
          <w:rFonts w:ascii="標楷體" w:eastAsia="標楷體" w:hAnsi="標楷體"/>
        </w:rPr>
      </w:pPr>
    </w:p>
    <w:sectPr w:rsidR="000300C0">
      <w:footerReference w:type="default" r:id="rId7"/>
      <w:pgSz w:w="11906" w:h="16838"/>
      <w:pgMar w:top="737" w:right="1021" w:bottom="680" w:left="1021" w:header="624" w:footer="624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1D" w:rsidRDefault="005D561D">
      <w:r>
        <w:separator/>
      </w:r>
    </w:p>
  </w:endnote>
  <w:endnote w:type="continuationSeparator" w:id="0">
    <w:p w:rsidR="005D561D" w:rsidRDefault="005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2B" w:rsidRDefault="005D561D">
    <w:pPr>
      <w:pStyle w:val="a6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B46DF7">
      <w:rPr>
        <w:noProof/>
        <w:lang w:val="zh-TW" w:eastAsia="zh-TW"/>
      </w:rPr>
      <w:t>2</w:t>
    </w:r>
    <w:r>
      <w:rPr>
        <w:lang w:val="zh-TW" w:eastAsia="zh-TW"/>
      </w:rPr>
      <w:fldChar w:fldCharType="end"/>
    </w:r>
  </w:p>
  <w:p w:rsidR="00EF182B" w:rsidRDefault="005D56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1D" w:rsidRDefault="005D561D">
      <w:r>
        <w:rPr>
          <w:color w:val="000000"/>
        </w:rPr>
        <w:separator/>
      </w:r>
    </w:p>
  </w:footnote>
  <w:footnote w:type="continuationSeparator" w:id="0">
    <w:p w:rsidR="005D561D" w:rsidRDefault="005D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36FD"/>
    <w:multiLevelType w:val="multilevel"/>
    <w:tmpl w:val="947027B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00C0"/>
    <w:rsid w:val="000300C0"/>
    <w:rsid w:val="005D561D"/>
    <w:rsid w:val="00B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B1DE7-3A88-421F-9D47-DF0F7FD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sz w:val="21"/>
      <w:szCs w:val="24"/>
      <w:lang w:eastAsia="zh-CN"/>
    </w:rPr>
  </w:style>
  <w:style w:type="paragraph" w:styleId="1">
    <w:name w:val="heading 1"/>
    <w:basedOn w:val="a"/>
    <w:pPr>
      <w:widowControl/>
      <w:suppressAutoHyphens w:val="0"/>
      <w:spacing w:before="100" w:after="100"/>
      <w:jc w:val="left"/>
      <w:outlineLvl w:val="0"/>
    </w:pPr>
    <w:rPr>
      <w:rFonts w:ascii="Calibri Light" w:hAnsi="Calibri Light"/>
      <w:b/>
      <w:bCs/>
      <w:sz w:val="52"/>
      <w:szCs w:val="52"/>
      <w:lang w:eastAsia="zh-TW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  <w:lang w:eastAsia="zh-C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  <w:lang w:eastAsia="zh-CN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  <w:lang w:eastAsia="zh-CN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styleId="ab">
    <w:name w:val="Emphasis"/>
    <w:basedOn w:val="a0"/>
    <w:rPr>
      <w:i/>
      <w:iCs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110">
    <w:name w:val="標題 1 字元1"/>
    <w:basedOn w:val="a0"/>
    <w:rPr>
      <w:rFonts w:ascii="Calibri Light" w:eastAsia="新細明體" w:hAnsi="Calibri Light" w:cs="Times New Roman"/>
      <w:b/>
      <w:bCs/>
      <w:kern w:val="3"/>
      <w:sz w:val="52"/>
      <w:szCs w:val="52"/>
      <w:lang w:eastAsia="zh-CN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  <w:lang w:eastAsia="zh-CN"/>
    </w:rPr>
  </w:style>
  <w:style w:type="character" w:customStyle="1" w:styleId="c9dxtc">
    <w:name w:val="c9dxtc"/>
    <w:basedOn w:val="a0"/>
  </w:style>
  <w:style w:type="character" w:customStyle="1" w:styleId="jgg6ef">
    <w:name w:val="jgg6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2025-10-02T07:15:00Z</cp:lastPrinted>
  <dcterms:created xsi:type="dcterms:W3CDTF">2025-10-23T09:24:00Z</dcterms:created>
  <dcterms:modified xsi:type="dcterms:W3CDTF">2025-10-23T09:24:00Z</dcterms:modified>
</cp:coreProperties>
</file>