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FC6714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>112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學期臺中市中等以上學校勤學優秀學生獎學金申請書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　址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及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電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FC6714" w:rsidRDefault="00ED642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電話：（日）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就讀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</w:r>
            <w:r>
              <w:rPr>
                <w:rFonts w:ascii="標楷體" w:eastAsia="標楷體" w:hAnsi="標楷體"/>
                <w:spacing w:val="-14"/>
                <w:sz w:val="28"/>
              </w:rPr>
              <w:t>學校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前學期成績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FC6714" w:rsidRDefault="00ED642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FC6714" w:rsidRDefault="00ED642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FC6714" w:rsidRDefault="00ED642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含研究所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jc w:val="center"/>
              <w:rPr>
                <w:rFonts w:ascii="標楷體" w:hAnsi="標楷體"/>
              </w:rPr>
            </w:pPr>
          </w:p>
          <w:p w:rsidR="00FC6714" w:rsidRDefault="00FC6714">
            <w:pPr>
              <w:jc w:val="center"/>
              <w:rPr>
                <w:rFonts w:ascii="標楷體" w:hAnsi="標楷體"/>
              </w:rPr>
            </w:pPr>
          </w:p>
          <w:p w:rsidR="00FC6714" w:rsidRDefault="00ED6426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ED6426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已受領其他公部門獎學金：</w:t>
            </w:r>
          </w:p>
          <w:p w:rsidR="00FC6714" w:rsidRDefault="00ED6426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請填入已領公部門獎學金名稱</w:t>
            </w:r>
            <w:r>
              <w:rPr>
                <w:rFonts w:ascii="標楷體" w:eastAsia="標楷體" w:hAnsi="標楷體"/>
                <w:u w:val="single"/>
              </w:rPr>
              <w:t xml:space="preserve">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FC6714" w:rsidRDefault="00ED6426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未受領其他公部門獎學金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FC6714" w:rsidRDefault="00ED6426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ED6426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FC6714" w:rsidRDefault="00FC6714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FC6714" w:rsidRDefault="00ED6426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FC6714" w:rsidRDefault="00ED6426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FC6714" w:rsidRDefault="00ED642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FC6714" w:rsidRDefault="00ED642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ED6426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申請書。</w:t>
            </w:r>
          </w:p>
          <w:p w:rsidR="00FC6714" w:rsidRDefault="00ED6426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FC6714" w:rsidRDefault="00ED6426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清寒證明書</w:t>
            </w:r>
          </w:p>
          <w:p w:rsidR="00FC6714" w:rsidRDefault="00ED6426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導師證明。</w:t>
            </w:r>
          </w:p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FC6714" w:rsidRDefault="00ED642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FC671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FC6714" w:rsidRDefault="00ED6426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審查合格，予以薦送</w:t>
            </w:r>
          </w:p>
          <w:p w:rsidR="00FC6714" w:rsidRDefault="00FC671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FC6714" w:rsidRDefault="00ED6426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審查不合格，予以退件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ED64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FC6714" w:rsidRDefault="00ED64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FC6714" w:rsidRDefault="00ED642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FC6714" w:rsidRDefault="00ED64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            </w:t>
      </w:r>
      <w:r>
        <w:rPr>
          <w:rFonts w:ascii="標楷體" w:eastAsia="標楷體" w:hAnsi="標楷體"/>
        </w:rPr>
        <w:t>校長</w:t>
      </w: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FC6714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 xml:space="preserve">112 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FC6714" w:rsidRDefault="00ED642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FC6714" w:rsidRDefault="00ED642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FC6714" w:rsidRDefault="00FC671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FC6714" w:rsidRDefault="00FC671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FC6714" w:rsidRDefault="00FC671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FC6714" w:rsidRDefault="00FC671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FC6714" w:rsidRDefault="00ED642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～</w:t>
            </w:r>
            <w:r>
              <w:rPr>
                <w:rFonts w:ascii="標楷體" w:eastAsia="標楷體" w:hAnsi="標楷體"/>
                <w:sz w:val="28"/>
              </w:rPr>
              <w:t>150</w:t>
            </w:r>
            <w:r>
              <w:rPr>
                <w:rFonts w:ascii="標楷體" w:eastAsia="標楷體" w:hAnsi="標楷體"/>
                <w:sz w:val="28"/>
              </w:rPr>
              <w:t>字敘述學生現況、申請本獎學金之理由等）</w:t>
            </w: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ED64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714" w:rsidRDefault="00FC67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714">
        <w:tblPrEx>
          <w:tblCellMar>
            <w:top w:w="0" w:type="dxa"/>
            <w:bottom w:w="0" w:type="dxa"/>
          </w:tblCellMar>
        </w:tblPrEx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FC6714" w:rsidRDefault="00ED64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FC6714" w:rsidRDefault="00ED642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FC6714" w:rsidRDefault="00ED642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FC6714" w:rsidRDefault="00ED6426">
      <w:r>
        <w:t xml:space="preserve">  </w:t>
      </w:r>
    </w:p>
    <w:p w:rsidR="00FC6714" w:rsidRDefault="00ED6426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校長</w:t>
      </w:r>
    </w:p>
    <w:sectPr w:rsidR="00FC6714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26" w:rsidRDefault="00ED6426">
      <w:r>
        <w:separator/>
      </w:r>
    </w:p>
  </w:endnote>
  <w:endnote w:type="continuationSeparator" w:id="0">
    <w:p w:rsidR="00ED6426" w:rsidRDefault="00E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26" w:rsidRDefault="00ED6426">
      <w:r>
        <w:rPr>
          <w:color w:val="000000"/>
        </w:rPr>
        <w:separator/>
      </w:r>
    </w:p>
  </w:footnote>
  <w:footnote w:type="continuationSeparator" w:id="0">
    <w:p w:rsidR="00ED6426" w:rsidRDefault="00ED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14D6"/>
    <w:multiLevelType w:val="multilevel"/>
    <w:tmpl w:val="18DAB7D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6714"/>
    <w:rsid w:val="00644FDC"/>
    <w:rsid w:val="00ED6426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creator>User</dc:creator>
  <cp:lastModifiedBy>2</cp:lastModifiedBy>
  <cp:revision>2</cp:revision>
  <cp:lastPrinted>2013-08-15T10:22:00Z</cp:lastPrinted>
  <dcterms:created xsi:type="dcterms:W3CDTF">2023-09-18T07:22:00Z</dcterms:created>
  <dcterms:modified xsi:type="dcterms:W3CDTF">2023-09-18T07:22:00Z</dcterms:modified>
</cp:coreProperties>
</file>