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119D" w14:textId="77777777" w:rsidR="00A11780" w:rsidRDefault="00BA5929">
      <w:pPr>
        <w:tabs>
          <w:tab w:val="center" w:pos="4819"/>
        </w:tabs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普通型高級中等學校資訊科技學科中心</w:t>
      </w:r>
    </w:p>
    <w:p w14:paraId="5747A241" w14:textId="77777777" w:rsidR="00A11780" w:rsidRDefault="00BA5929">
      <w:pPr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Toc375818860"/>
      <w:r>
        <w:rPr>
          <w:rFonts w:eastAsia="標楷體"/>
          <w:b/>
          <w:bCs/>
          <w:color w:val="000000"/>
          <w:sz w:val="28"/>
          <w:szCs w:val="28"/>
        </w:rPr>
        <w:t>112</w:t>
      </w:r>
      <w:r>
        <w:rPr>
          <w:rFonts w:eastAsia="標楷體"/>
          <w:b/>
          <w:bCs/>
          <w:color w:val="000000"/>
          <w:sz w:val="28"/>
          <w:szCs w:val="28"/>
        </w:rPr>
        <w:t>學年度新興科技研習</w:t>
      </w:r>
      <w:r>
        <w:rPr>
          <w:rFonts w:eastAsia="標楷體"/>
          <w:b/>
          <w:bCs/>
          <w:color w:val="000000"/>
          <w:sz w:val="28"/>
          <w:szCs w:val="28"/>
        </w:rPr>
        <w:t>-</w:t>
      </w:r>
      <w:bookmarkStart w:id="1" w:name="_Hlk161841372"/>
      <w:r>
        <w:rPr>
          <w:rFonts w:eastAsia="標楷體"/>
          <w:b/>
          <w:bCs/>
          <w:color w:val="000000"/>
          <w:sz w:val="28"/>
          <w:szCs w:val="28"/>
        </w:rPr>
        <w:t>AI</w:t>
      </w:r>
      <w:r>
        <w:rPr>
          <w:rFonts w:eastAsia="標楷體"/>
          <w:b/>
          <w:bCs/>
          <w:color w:val="000000"/>
          <w:sz w:val="28"/>
          <w:szCs w:val="28"/>
        </w:rPr>
        <w:t>工具大賞</w:t>
      </w:r>
      <w:bookmarkEnd w:id="1"/>
      <w:r>
        <w:rPr>
          <w:rFonts w:eastAsia="標楷體"/>
          <w:b/>
          <w:bCs/>
          <w:color w:val="000000"/>
          <w:sz w:val="28"/>
          <w:szCs w:val="28"/>
        </w:rPr>
        <w:t>實施計畫</w:t>
      </w:r>
      <w:bookmarkEnd w:id="0"/>
    </w:p>
    <w:p w14:paraId="722878F1" w14:textId="77777777" w:rsidR="00A11780" w:rsidRDefault="00BA5929">
      <w:pPr>
        <w:numPr>
          <w:ilvl w:val="0"/>
          <w:numId w:val="2"/>
        </w:num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依據</w:t>
      </w:r>
    </w:p>
    <w:p w14:paraId="15B4B3E2" w14:textId="77777777" w:rsidR="00A11780" w:rsidRDefault="00BA5929">
      <w:pPr>
        <w:pStyle w:val="a"/>
        <w:numPr>
          <w:ilvl w:val="0"/>
          <w:numId w:val="0"/>
        </w:numPr>
        <w:spacing w:line="400" w:lineRule="exact"/>
        <w:ind w:left="772" w:hanging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</w:t>
      </w:r>
      <w:bookmarkStart w:id="2" w:name="_Hlk161841389"/>
      <w:r>
        <w:rPr>
          <w:color w:val="000000"/>
          <w:sz w:val="24"/>
          <w:szCs w:val="24"/>
        </w:rPr>
        <w:t>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</w:t>
      </w:r>
      <w:proofErr w:type="gramStart"/>
      <w:r>
        <w:rPr>
          <w:color w:val="000000"/>
          <w:sz w:val="24"/>
          <w:szCs w:val="24"/>
        </w:rPr>
        <w:t>臺教國署高</w:t>
      </w:r>
      <w:proofErr w:type="gramEnd"/>
      <w:r>
        <w:rPr>
          <w:color w:val="000000"/>
          <w:sz w:val="24"/>
          <w:szCs w:val="24"/>
        </w:rPr>
        <w:t>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號函辦理</w:t>
      </w:r>
      <w:bookmarkEnd w:id="2"/>
      <w:r>
        <w:rPr>
          <w:color w:val="000000"/>
          <w:sz w:val="24"/>
          <w:szCs w:val="24"/>
        </w:rPr>
        <w:t>。</w:t>
      </w:r>
    </w:p>
    <w:p w14:paraId="5065A22B" w14:textId="77777777" w:rsidR="00A11780" w:rsidRDefault="00BA5929">
      <w:pPr>
        <w:pStyle w:val="a"/>
        <w:numPr>
          <w:ilvl w:val="0"/>
          <w:numId w:val="0"/>
        </w:numPr>
        <w:spacing w:line="400" w:lineRule="exact"/>
        <w:ind w:left="738" w:hanging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二、依資訊科技學科中心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星期二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召開「普通型高級中等學校資訊科技學科中心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學年度第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次工作會議」決議辦理。</w:t>
      </w:r>
    </w:p>
    <w:p w14:paraId="660B26E2" w14:textId="77777777" w:rsidR="00A11780" w:rsidRDefault="00BA5929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貳、目的</w:t>
      </w:r>
    </w:p>
    <w:p w14:paraId="54DF8F15" w14:textId="77777777" w:rsidR="00A11780" w:rsidRDefault="00BA5929">
      <w:pPr>
        <w:shd w:val="clear" w:color="auto" w:fill="FFFFFF"/>
        <w:autoSpaceDE w:val="0"/>
        <w:spacing w:line="400" w:lineRule="exact"/>
        <w:ind w:firstLine="482"/>
        <w:rPr>
          <w:rFonts w:eastAsia="標楷體"/>
          <w:color w:val="000000"/>
        </w:rPr>
      </w:pPr>
      <w:r>
        <w:rPr>
          <w:rFonts w:eastAsia="標楷體"/>
          <w:color w:val="000000"/>
        </w:rPr>
        <w:t>透過最新科技新知，讓老師們利用最有效率的時間，了解現在</w:t>
      </w:r>
      <w:r>
        <w:rPr>
          <w:rFonts w:eastAsia="標楷體"/>
          <w:color w:val="000000"/>
        </w:rPr>
        <w:t>AI</w:t>
      </w:r>
      <w:r>
        <w:rPr>
          <w:rFonts w:eastAsia="標楷體"/>
          <w:color w:val="000000"/>
        </w:rPr>
        <w:t>可以應用的領域範圍，尤其是跟大家日常教學息息相關的，如各種簡報、音樂、繪圖等等，希望對第一線教師教學更有助益。</w:t>
      </w:r>
    </w:p>
    <w:p w14:paraId="1F80F072" w14:textId="77777777" w:rsidR="00000000" w:rsidRDefault="00BA5929">
      <w:pPr>
        <w:sectPr w:rsidR="00000000">
          <w:pgSz w:w="11906" w:h="16838"/>
          <w:pgMar w:top="1418" w:right="1474" w:bottom="1418" w:left="1474" w:header="720" w:footer="720" w:gutter="0"/>
          <w:cols w:space="720"/>
          <w:docGrid w:type="lines" w:linePitch="368"/>
        </w:sectPr>
      </w:pPr>
    </w:p>
    <w:p w14:paraId="30951AC2" w14:textId="77777777" w:rsidR="00A11780" w:rsidRDefault="00BA5929">
      <w:pPr>
        <w:spacing w:before="180" w:line="500" w:lineRule="exact"/>
        <w:ind w:left="981" w:hanging="98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參、辦理單位</w:t>
      </w:r>
    </w:p>
    <w:p w14:paraId="63305A0B" w14:textId="77777777" w:rsidR="00A11780" w:rsidRDefault="00BA5929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一、指導單位：教育部國民及學前教育署</w:t>
      </w:r>
    </w:p>
    <w:p w14:paraId="50FB4278" w14:textId="77777777" w:rsidR="00A11780" w:rsidRDefault="00BA5929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二、主辦單位：資訊科技學科中心－國立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南第二高級中學</w:t>
      </w:r>
    </w:p>
    <w:p w14:paraId="5231D3B4" w14:textId="77777777" w:rsidR="00A11780" w:rsidRDefault="00BA5929">
      <w:pPr>
        <w:spacing w:line="400" w:lineRule="exact"/>
        <w:ind w:left="2088" w:hanging="16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三、協辦單位：國立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南第二高級中學新興科技推廣中心</w:t>
      </w:r>
    </w:p>
    <w:p w14:paraId="5C937FA0" w14:textId="77777777" w:rsidR="00A11780" w:rsidRDefault="00BA5929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14:paraId="2193F1CC" w14:textId="77777777" w:rsidR="00A11780" w:rsidRDefault="00BA5929">
      <w:pPr>
        <w:pStyle w:val="ab"/>
        <w:spacing w:line="400" w:lineRule="exact"/>
        <w:ind w:left="1740" w:hanging="16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參加對象：全國各普通高中、完全中學、綜合高中、技術型高中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職業學校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之資訊類科教師。</w:t>
      </w:r>
    </w:p>
    <w:p w14:paraId="43AFDC53" w14:textId="77777777" w:rsidR="00A11780" w:rsidRDefault="00BA5929">
      <w:pPr>
        <w:spacing w:line="400" w:lineRule="exac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640"/>
        <w:gridCol w:w="1679"/>
        <w:gridCol w:w="756"/>
        <w:gridCol w:w="1213"/>
      </w:tblGrid>
      <w:tr w:rsidR="00A11780" w14:paraId="13900CFA" w14:textId="7777777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455A" w14:textId="77777777" w:rsidR="00A11780" w:rsidRDefault="00BA5929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686F" w14:textId="77777777" w:rsidR="00A11780" w:rsidRDefault="00BA5929">
            <w:pPr>
              <w:pStyle w:val="ab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線上課程</w:t>
            </w:r>
            <w:proofErr w:type="gramEnd"/>
            <w:r>
              <w:rPr>
                <w:b/>
                <w:color w:val="000000"/>
                <w:sz w:val="24"/>
              </w:rPr>
              <w:t>連結網址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42E4" w14:textId="77777777" w:rsidR="00A11780" w:rsidRDefault="00BA5929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講師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F321" w14:textId="77777777" w:rsidR="00A11780" w:rsidRDefault="00BA5929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時數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0BB6" w14:textId="77777777" w:rsidR="00A11780" w:rsidRDefault="00BA5929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課程代碼</w:t>
            </w:r>
          </w:p>
        </w:tc>
      </w:tr>
      <w:tr w:rsidR="00A11780" w14:paraId="49163835" w14:textId="77777777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8DB7" w14:textId="77777777" w:rsidR="00A11780" w:rsidRDefault="00BA5929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113</w:t>
            </w:r>
            <w:r>
              <w:rPr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>5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21</w:t>
            </w:r>
            <w:r>
              <w:rPr>
                <w:b/>
                <w:color w:val="000000"/>
                <w:sz w:val="24"/>
              </w:rPr>
              <w:t>日</w:t>
            </w:r>
          </w:p>
          <w:p w14:paraId="189F767B" w14:textId="77777777" w:rsidR="00A11780" w:rsidRDefault="00BA5929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z w:val="24"/>
              </w:rPr>
              <w:t>星期二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0DB9" w14:textId="77777777" w:rsidR="00A11780" w:rsidRDefault="00BA5929">
            <w:pPr>
              <w:pStyle w:val="a8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Google Meet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線上研習</w:t>
            </w:r>
            <w:proofErr w:type="gramEnd"/>
          </w:p>
          <w:p w14:paraId="2FC83F29" w14:textId="77777777" w:rsidR="00A11780" w:rsidRDefault="00BA5929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meet.google.com/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vqo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ndms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-hyo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D047" w14:textId="77777777" w:rsidR="00A11780" w:rsidRDefault="00BA5929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14:paraId="1BE1F91B" w14:textId="77777777" w:rsidR="00A11780" w:rsidRDefault="00BA5929">
            <w:pPr>
              <w:pStyle w:val="a8"/>
              <w:snapToGrid w:val="0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李承翰</w:t>
            </w: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34F5" w14:textId="77777777" w:rsidR="00A11780" w:rsidRDefault="00BA5929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8506" w14:textId="77777777" w:rsidR="00A11780" w:rsidRDefault="00BA592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4290278</w:t>
            </w:r>
          </w:p>
        </w:tc>
      </w:tr>
    </w:tbl>
    <w:p w14:paraId="74771AFF" w14:textId="77777777" w:rsidR="00A11780" w:rsidRDefault="00A11780">
      <w:pPr>
        <w:spacing w:line="400" w:lineRule="exact"/>
        <w:rPr>
          <w:rFonts w:eastAsia="標楷體"/>
          <w:bCs/>
          <w:color w:val="000000"/>
        </w:rPr>
      </w:pPr>
    </w:p>
    <w:p w14:paraId="1853AF5C" w14:textId="77777777" w:rsidR="00A11780" w:rsidRDefault="00A11780">
      <w:pPr>
        <w:spacing w:before="180"/>
        <w:rPr>
          <w:rFonts w:eastAsia="標楷體"/>
          <w:bCs/>
          <w:color w:val="000000"/>
        </w:rPr>
      </w:pPr>
    </w:p>
    <w:p w14:paraId="5D7B26AD" w14:textId="77777777" w:rsidR="00A11780" w:rsidRDefault="00A11780">
      <w:pPr>
        <w:spacing w:before="180"/>
        <w:rPr>
          <w:rFonts w:eastAsia="標楷體"/>
          <w:bCs/>
          <w:color w:val="000000"/>
        </w:rPr>
      </w:pPr>
    </w:p>
    <w:p w14:paraId="588794E9" w14:textId="77777777" w:rsidR="00A11780" w:rsidRDefault="00A11780">
      <w:pPr>
        <w:spacing w:before="180"/>
        <w:rPr>
          <w:rFonts w:eastAsia="標楷體"/>
          <w:bCs/>
          <w:color w:val="000000"/>
        </w:rPr>
      </w:pPr>
    </w:p>
    <w:p w14:paraId="64689538" w14:textId="77777777" w:rsidR="00A11780" w:rsidRDefault="00A11780">
      <w:pPr>
        <w:spacing w:before="180"/>
        <w:rPr>
          <w:rFonts w:eastAsia="標楷體"/>
          <w:bCs/>
          <w:color w:val="000000"/>
        </w:rPr>
      </w:pPr>
    </w:p>
    <w:p w14:paraId="1B3178BC" w14:textId="77777777" w:rsidR="00A11780" w:rsidRDefault="00BA5929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三、研習課程表：</w:t>
      </w:r>
    </w:p>
    <w:tbl>
      <w:tblPr>
        <w:tblW w:w="4894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3756"/>
        <w:gridCol w:w="1089"/>
        <w:gridCol w:w="1896"/>
        <w:gridCol w:w="977"/>
      </w:tblGrid>
      <w:tr w:rsidR="00A11780" w14:paraId="3953C244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93A5" w14:textId="77777777" w:rsidR="00A11780" w:rsidRDefault="00BA5929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087D" w14:textId="77777777" w:rsidR="00A11780" w:rsidRDefault="00BA5929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網址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A4A8" w14:textId="77777777" w:rsidR="00A11780" w:rsidRDefault="00BA5929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CDF8" w14:textId="77777777" w:rsidR="00A11780" w:rsidRDefault="00BA5929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主題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968F" w14:textId="77777777" w:rsidR="00A11780" w:rsidRDefault="00BA5929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A11780" w14:paraId="651E9B9A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8E22" w14:textId="77777777" w:rsidR="00A11780" w:rsidRDefault="00BA5929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/>
                <w:bCs/>
                <w:color w:val="000000"/>
                <w:w w:val="78"/>
                <w:sz w:val="24"/>
                <w:eastAsianLayout w:id="-1007457280" w:vert="1" w:vertCompress="1"/>
              </w:rPr>
              <w:t>113</w:t>
            </w:r>
            <w:r>
              <w:rPr>
                <w:b/>
                <w:bCs/>
                <w:color w:val="000000"/>
                <w:sz w:val="24"/>
              </w:rPr>
              <w:t>年</w:t>
            </w:r>
            <w:r>
              <w:rPr>
                <w:b/>
                <w:bCs/>
                <w:color w:val="000000"/>
                <w:sz w:val="24"/>
                <w:eastAsianLayout w:id="-1007457279" w:vert="1" w:vertCompress="1"/>
              </w:rPr>
              <w:t>5</w:t>
            </w:r>
            <w:r>
              <w:rPr>
                <w:b/>
                <w:bCs/>
                <w:color w:val="000000"/>
                <w:sz w:val="24"/>
              </w:rPr>
              <w:t>月</w:t>
            </w:r>
            <w:r>
              <w:rPr>
                <w:b/>
                <w:bCs/>
                <w:color w:val="000000"/>
                <w:sz w:val="24"/>
                <w:eastAsianLayout w:id="-1007457278" w:vert="1" w:vertCompress="1"/>
              </w:rPr>
              <w:t>21</w:t>
            </w:r>
            <w:r>
              <w:rPr>
                <w:b/>
                <w:bCs/>
                <w:color w:val="000000"/>
                <w:sz w:val="24"/>
              </w:rPr>
              <w:t>日</w:t>
            </w:r>
            <w:r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星期二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899C" w14:textId="77777777" w:rsidR="00A11780" w:rsidRDefault="00BA5929">
            <w:pPr>
              <w:pStyle w:val="ab"/>
              <w:snapToGrid w:val="0"/>
              <w:spacing w:line="400" w:lineRule="exact"/>
              <w:ind w:left="480" w:right="113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https://meet.google.com/vqo-ndms-hyo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2F04" w14:textId="77777777" w:rsidR="00A11780" w:rsidRDefault="00BA5929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8:40 ~ 8:50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8457" w14:textId="77777777" w:rsidR="00A11780" w:rsidRDefault="00BA5929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報到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0047" w14:textId="77777777" w:rsidR="00A11780" w:rsidRDefault="00BA5929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A11780" w14:paraId="1FFDD6B8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4DCB" w14:textId="77777777" w:rsidR="00A11780" w:rsidRDefault="00A11780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3F55" w14:textId="77777777" w:rsidR="00A11780" w:rsidRDefault="00A11780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90DE" w14:textId="77777777" w:rsidR="00A11780" w:rsidRDefault="00BA5929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8:50 ~ 9:00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918F" w14:textId="77777777" w:rsidR="00A11780" w:rsidRDefault="00BA5929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開幕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C6A3" w14:textId="77777777" w:rsidR="00A11780" w:rsidRDefault="00BA5929">
            <w:pPr>
              <w:pStyle w:val="ab"/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國立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南二中</w:t>
            </w:r>
          </w:p>
          <w:p w14:paraId="7F7A0AB7" w14:textId="77777777" w:rsidR="00A11780" w:rsidRDefault="00BA5929">
            <w:pPr>
              <w:pStyle w:val="ab"/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林晏旭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校長</w:t>
            </w:r>
          </w:p>
          <w:p w14:paraId="07FA14D5" w14:textId="77777777" w:rsidR="00A11780" w:rsidRDefault="00BA5929">
            <w:pPr>
              <w:pStyle w:val="ab"/>
              <w:snapToGrid w:val="0"/>
            </w:pPr>
            <w:r>
              <w:rPr>
                <w:bCs/>
                <w:color w:val="000000"/>
                <w:sz w:val="22"/>
                <w:szCs w:val="22"/>
              </w:rPr>
              <w:t>涂益郎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主任</w:t>
            </w:r>
          </w:p>
        </w:tc>
      </w:tr>
      <w:tr w:rsidR="00A11780" w14:paraId="07FA93F7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122E" w14:textId="77777777" w:rsidR="00A11780" w:rsidRDefault="00A11780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578A" w14:textId="77777777" w:rsidR="00A11780" w:rsidRDefault="00A1178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0107" w14:textId="77777777" w:rsidR="00A11780" w:rsidRDefault="00BA5929">
            <w:pPr>
              <w:pStyle w:val="ab"/>
              <w:snapToGrid w:val="0"/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9:00 ~ 9:50</w:t>
            </w:r>
          </w:p>
          <w:p w14:paraId="03F856B8" w14:textId="77777777" w:rsidR="00A11780" w:rsidRDefault="00BA5929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76FB" w14:textId="77777777" w:rsidR="00A11780" w:rsidRDefault="00BA5929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1.</w:t>
            </w:r>
            <w:r>
              <w:rPr>
                <w:b/>
                <w:bCs/>
                <w:color w:val="000000"/>
                <w:sz w:val="24"/>
              </w:rPr>
              <w:t>人機協作原則</w:t>
            </w:r>
          </w:p>
          <w:p w14:paraId="1098667C" w14:textId="77777777" w:rsidR="00A11780" w:rsidRDefault="00BA5929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2. AI</w:t>
            </w:r>
            <w:r>
              <w:rPr>
                <w:b/>
                <w:bCs/>
                <w:color w:val="000000"/>
                <w:sz w:val="24"/>
              </w:rPr>
              <w:t>的觸手都伸向哪裡了？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5AB8" w14:textId="77777777" w:rsidR="00A11780" w:rsidRDefault="00BA5929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14:paraId="3FC51D1C" w14:textId="77777777" w:rsidR="00A11780" w:rsidRDefault="00BA5929">
            <w:pPr>
              <w:pStyle w:val="ab"/>
              <w:snapToGrid w:val="0"/>
            </w:pPr>
            <w:r>
              <w:rPr>
                <w:bCs/>
                <w:color w:val="000000"/>
                <w:sz w:val="24"/>
              </w:rPr>
              <w:t>李承翰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講師</w:t>
            </w:r>
          </w:p>
        </w:tc>
      </w:tr>
      <w:tr w:rsidR="00A11780" w14:paraId="1FCA8361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2793" w14:textId="77777777" w:rsidR="00A11780" w:rsidRDefault="00A11780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F8C2" w14:textId="77777777" w:rsidR="00A11780" w:rsidRDefault="00A1178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19D3" w14:textId="77777777" w:rsidR="00A11780" w:rsidRDefault="00BA592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9:50 ~ 10:00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63FC" w14:textId="77777777" w:rsidR="00A11780" w:rsidRDefault="00BA5929">
            <w:pPr>
              <w:snapToGrid w:val="0"/>
              <w:ind w:left="252"/>
              <w:jc w:val="center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7417" w14:textId="77777777" w:rsidR="00A11780" w:rsidRDefault="00A11780">
            <w:pPr>
              <w:pStyle w:val="ab"/>
              <w:snapToGrid w:val="0"/>
              <w:rPr>
                <w:bCs/>
                <w:color w:val="000000"/>
                <w:sz w:val="24"/>
                <w:szCs w:val="22"/>
              </w:rPr>
            </w:pPr>
          </w:p>
        </w:tc>
      </w:tr>
      <w:tr w:rsidR="00A11780" w14:paraId="1FF8B9CE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F5BB" w14:textId="77777777" w:rsidR="00A11780" w:rsidRDefault="00A11780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EA70" w14:textId="77777777" w:rsidR="00A11780" w:rsidRDefault="00A1178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ACEA" w14:textId="77777777" w:rsidR="00A11780" w:rsidRDefault="00BA5929">
            <w:pPr>
              <w:pStyle w:val="ab"/>
              <w:snapToGrid w:val="0"/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10:00 ~ 10:50</w:t>
            </w:r>
          </w:p>
          <w:p w14:paraId="6C59923A" w14:textId="77777777" w:rsidR="00A11780" w:rsidRDefault="00BA592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9C6" w14:textId="77777777" w:rsidR="00A11780" w:rsidRDefault="00BA5929">
            <w:pPr>
              <w:ind w:left="252"/>
              <w:jc w:val="center"/>
              <w:rPr>
                <w:rFonts w:eastAsia="標楷體"/>
                <w:b/>
                <w:color w:val="000000"/>
                <w:shd w:val="clear" w:color="auto" w:fill="FCFCFC"/>
              </w:rPr>
            </w:pPr>
            <w:r>
              <w:rPr>
                <w:rFonts w:eastAsia="標楷體"/>
                <w:b/>
                <w:color w:val="000000"/>
                <w:shd w:val="clear" w:color="auto" w:fill="FCFCFC"/>
              </w:rPr>
              <w:t>繪圖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、簡報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br/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音樂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、模板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C0C3" w14:textId="77777777" w:rsidR="00A11780" w:rsidRDefault="00BA5929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14:paraId="0F49DEE5" w14:textId="77777777" w:rsidR="00A11780" w:rsidRDefault="00BA5929">
            <w:pPr>
              <w:snapToGrid w:val="0"/>
              <w:jc w:val="center"/>
            </w:pPr>
            <w:r>
              <w:rPr>
                <w:rFonts w:eastAsia="標楷體"/>
                <w:bCs/>
                <w:color w:val="000000"/>
              </w:rPr>
              <w:t>李承翰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A11780" w14:paraId="62FD4225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D9AC" w14:textId="77777777" w:rsidR="00A11780" w:rsidRDefault="00A11780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5A0D" w14:textId="77777777" w:rsidR="00A11780" w:rsidRDefault="00A1178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71E7" w14:textId="77777777" w:rsidR="00A11780" w:rsidRDefault="00BA592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10:00 ~ 11:00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61D7" w14:textId="77777777" w:rsidR="00A11780" w:rsidRDefault="00BA5929">
            <w:pPr>
              <w:snapToGrid w:val="0"/>
              <w:ind w:left="252"/>
              <w:jc w:val="center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546B" w14:textId="77777777" w:rsidR="00A11780" w:rsidRDefault="00A11780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</w:p>
        </w:tc>
      </w:tr>
      <w:tr w:rsidR="00A11780" w14:paraId="4C41DF8B" w14:textId="77777777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64E7" w14:textId="77777777" w:rsidR="00A11780" w:rsidRDefault="00A11780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B522" w14:textId="77777777" w:rsidR="00A11780" w:rsidRDefault="00A1178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A35" w14:textId="77777777" w:rsidR="00A11780" w:rsidRDefault="00BA592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11:00 ~ 11:50</w:t>
            </w:r>
          </w:p>
          <w:p w14:paraId="04ADD738" w14:textId="77777777" w:rsidR="00A11780" w:rsidRDefault="00BA592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2928" w14:textId="77777777" w:rsidR="00A11780" w:rsidRDefault="00BA5929">
            <w:pPr>
              <w:ind w:left="25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人類在</w:t>
            </w:r>
            <w:r>
              <w:rPr>
                <w:rFonts w:eastAsia="標楷體"/>
                <w:b/>
                <w:color w:val="000000"/>
              </w:rPr>
              <w:t>AI</w:t>
            </w:r>
            <w:r>
              <w:rPr>
                <w:rFonts w:eastAsia="標楷體"/>
                <w:b/>
                <w:color w:val="000000"/>
              </w:rPr>
              <w:t>時代扮演的角色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A4A4" w14:textId="77777777" w:rsidR="00A11780" w:rsidRDefault="00BA5929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14:paraId="168A21DD" w14:textId="77777777" w:rsidR="00A11780" w:rsidRDefault="00BA5929">
            <w:pPr>
              <w:snapToGrid w:val="0"/>
              <w:jc w:val="center"/>
            </w:pPr>
            <w:r>
              <w:rPr>
                <w:rFonts w:eastAsia="標楷體"/>
                <w:bCs/>
                <w:color w:val="000000"/>
              </w:rPr>
              <w:t>李承翰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A11780" w14:paraId="17B5CBE4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C38C" w14:textId="77777777" w:rsidR="00A11780" w:rsidRDefault="00A11780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827D" w14:textId="77777777" w:rsidR="00A11780" w:rsidRDefault="00A1178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CAD4" w14:textId="77777777" w:rsidR="00A11780" w:rsidRDefault="00BA5929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11:50 ~ 12:10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038E" w14:textId="77777777" w:rsidR="00A11780" w:rsidRDefault="00BA5929">
            <w:pPr>
              <w:pStyle w:val="ab"/>
              <w:snapToGrid w:val="0"/>
              <w:spacing w:line="400" w:lineRule="exact"/>
            </w:pPr>
            <w:r>
              <w:rPr>
                <w:rFonts w:ascii="標楷體" w:hAnsi="標楷體"/>
                <w:bCs/>
                <w:color w:val="000000"/>
                <w:sz w:val="24"/>
              </w:rPr>
              <w:t>綜合座談</w:t>
            </w:r>
            <w:r>
              <w:rPr>
                <w:rFonts w:ascii="標楷體" w:hAnsi="標楷體"/>
                <w:bCs/>
                <w:color w:val="000000"/>
                <w:sz w:val="24"/>
              </w:rPr>
              <w:t>/</w:t>
            </w:r>
            <w:r>
              <w:rPr>
                <w:rFonts w:ascii="標楷體" w:hAnsi="標楷體"/>
                <w:bCs/>
                <w:color w:val="000000"/>
                <w:sz w:val="24"/>
              </w:rPr>
              <w:t>討論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1E93" w14:textId="77777777" w:rsidR="00A11780" w:rsidRDefault="00A11780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</w:p>
        </w:tc>
      </w:tr>
    </w:tbl>
    <w:p w14:paraId="345B9F2E" w14:textId="77777777" w:rsidR="00A11780" w:rsidRDefault="00BA5929">
      <w:pPr>
        <w:spacing w:before="180" w:line="400" w:lineRule="exact"/>
      </w:pPr>
      <w:r>
        <w:rPr>
          <w:rFonts w:eastAsia="標楷體"/>
          <w:color w:val="000000"/>
        </w:rPr>
        <w:t>四、報名方式：</w:t>
      </w:r>
    </w:p>
    <w:p w14:paraId="39F667C6" w14:textId="77777777" w:rsidR="00A11780" w:rsidRDefault="00BA5929">
      <w:pPr>
        <w:spacing w:line="4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113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5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19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星期日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4290278</w:t>
      </w:r>
      <w:r>
        <w:rPr>
          <w:rFonts w:eastAsia="標楷體"/>
          <w:b/>
          <w:bCs/>
          <w:color w:val="000000"/>
        </w:rPr>
        <w:t>。</w:t>
      </w:r>
    </w:p>
    <w:p w14:paraId="3CF7FC62" w14:textId="77777777" w:rsidR="00A11780" w:rsidRDefault="00BA5929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b/>
          <w:color w:val="000000"/>
        </w:rPr>
        <w:t>報名活動頁面網址：</w:t>
      </w:r>
      <w:r>
        <w:rPr>
          <w:rFonts w:eastAsia="標楷體"/>
          <w:b/>
          <w:color w:val="000000"/>
        </w:rPr>
        <w:t>https://reurl.cc/9GqVYY</w:t>
      </w:r>
      <w:r>
        <w:rPr>
          <w:rFonts w:eastAsia="標楷體"/>
          <w:b/>
          <w:color w:val="000000"/>
        </w:rPr>
        <w:t>之最新消息查詢及報名</w:t>
      </w:r>
      <w:r>
        <w:rPr>
          <w:rFonts w:eastAsia="標楷體"/>
          <w:color w:val="000000"/>
        </w:rPr>
        <w:t>。</w:t>
      </w:r>
    </w:p>
    <w:p w14:paraId="109A1332" w14:textId="77777777" w:rsidR="00A11780" w:rsidRDefault="00BA5929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報名事宜聯絡人：許雅婷小姐、李家瑩小姐，電話：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14:paraId="01DF259B" w14:textId="77777777" w:rsidR="00A11780" w:rsidRDefault="00BA5929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14:paraId="68B266E0" w14:textId="77777777" w:rsidR="00A11780" w:rsidRDefault="00BA5929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五、研習時數：全程參與並填寫回饋問卷之教師，核發</w:t>
      </w:r>
      <w:proofErr w:type="gramStart"/>
      <w:r>
        <w:rPr>
          <w:rFonts w:eastAsia="標楷體"/>
          <w:color w:val="000000"/>
        </w:rPr>
        <w:t>全教網研習</w:t>
      </w:r>
      <w:proofErr w:type="gramEnd"/>
      <w:r>
        <w:rPr>
          <w:rFonts w:eastAsia="標楷體"/>
          <w:color w:val="000000"/>
        </w:rPr>
        <w:t>時數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小時。</w:t>
      </w:r>
    </w:p>
    <w:p w14:paraId="1F2188BB" w14:textId="77777777" w:rsidR="00A11780" w:rsidRDefault="00BA5929">
      <w:pPr>
        <w:spacing w:line="400" w:lineRule="exact"/>
      </w:pPr>
      <w:r>
        <w:rPr>
          <w:rFonts w:eastAsia="標楷體"/>
          <w:color w:val="000000"/>
        </w:rPr>
        <w:t>六、注意事項：</w:t>
      </w:r>
    </w:p>
    <w:p w14:paraId="648720E2" w14:textId="77777777" w:rsidR="00A11780" w:rsidRDefault="00BA5929">
      <w:pPr>
        <w:spacing w:line="4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敬請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參加人員公假登記。</w:t>
      </w:r>
    </w:p>
    <w:p w14:paraId="2F056BB9" w14:textId="77777777" w:rsidR="00A11780" w:rsidRDefault="00BA5929">
      <w:pPr>
        <w:spacing w:line="4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主辦單位不提供與會人員交通費及相關課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費用補助。</w:t>
      </w:r>
    </w:p>
    <w:p w14:paraId="7E026814" w14:textId="77777777" w:rsidR="00A11780" w:rsidRDefault="00BA5929">
      <w:pPr>
        <w:spacing w:line="400" w:lineRule="exact"/>
        <w:ind w:left="528" w:hanging="12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請與會人員全程</w:t>
      </w:r>
      <w:proofErr w:type="gramStart"/>
      <w:r>
        <w:rPr>
          <w:rFonts w:eastAsia="標楷體"/>
          <w:color w:val="000000"/>
        </w:rPr>
        <w:t>參與線上研習</w:t>
      </w:r>
      <w:proofErr w:type="gramEnd"/>
      <w:r>
        <w:rPr>
          <w:rFonts w:eastAsia="標楷體"/>
          <w:color w:val="000000"/>
        </w:rPr>
        <w:t>活動。</w:t>
      </w:r>
    </w:p>
    <w:sectPr w:rsidR="00A11780">
      <w:type w:val="continuous"/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E7C3" w14:textId="77777777" w:rsidR="00000000" w:rsidRDefault="00BA5929">
      <w:r>
        <w:separator/>
      </w:r>
    </w:p>
  </w:endnote>
  <w:endnote w:type="continuationSeparator" w:id="0">
    <w:p w14:paraId="2C96A887" w14:textId="77777777" w:rsidR="00000000" w:rsidRDefault="00B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B93B" w14:textId="77777777" w:rsidR="00000000" w:rsidRDefault="00BA5929">
      <w:r>
        <w:rPr>
          <w:color w:val="000000"/>
        </w:rPr>
        <w:separator/>
      </w:r>
    </w:p>
  </w:footnote>
  <w:footnote w:type="continuationSeparator" w:id="0">
    <w:p w14:paraId="0E940ABE" w14:textId="77777777" w:rsidR="00000000" w:rsidRDefault="00BA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C53"/>
    <w:multiLevelType w:val="multilevel"/>
    <w:tmpl w:val="4A14477E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61F071B0"/>
    <w:multiLevelType w:val="multilevel"/>
    <w:tmpl w:val="577485E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1780"/>
    <w:rsid w:val="00A11780"/>
    <w:rsid w:val="00B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C071"/>
  <w15:docId w15:val="{FDAEAE5F-3210-42A9-8D44-A43CF41E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af0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rPr>
      <w:b/>
      <w:bCs/>
      <w:kern w:val="3"/>
      <w:sz w:val="24"/>
      <w:szCs w:val="24"/>
    </w:rPr>
  </w:style>
  <w:style w:type="character" w:customStyle="1" w:styleId="af7">
    <w:name w:val="頁尾 字元"/>
    <w:rPr>
      <w:kern w:val="3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31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988</Characters>
  <Application>Microsoft Office Word</Application>
  <DocSecurity>0</DocSecurity>
  <Lines>8</Lines>
  <Paragraphs>2</Paragraphs>
  <ScaleCrop>false</ScaleCrop>
  <Company>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志宏 陳</cp:lastModifiedBy>
  <cp:revision>2</cp:revision>
  <cp:lastPrinted>2021-04-29T05:53:00Z</cp:lastPrinted>
  <dcterms:created xsi:type="dcterms:W3CDTF">2024-03-30T05:47:00Z</dcterms:created>
  <dcterms:modified xsi:type="dcterms:W3CDTF">2024-03-30T05:47:00Z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