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55F1" w14:textId="77777777" w:rsidR="002F7BDD" w:rsidRDefault="00CD79C0">
      <w:pPr>
        <w:tabs>
          <w:tab w:val="center" w:pos="4819"/>
        </w:tabs>
        <w:spacing w:line="36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/>
          <w:b/>
          <w:bCs/>
          <w:color w:val="000000"/>
          <w:sz w:val="32"/>
          <w:szCs w:val="32"/>
        </w:rPr>
        <w:t>普通型高級中等學校資訊科技學科中心</w:t>
      </w:r>
    </w:p>
    <w:p w14:paraId="3FD3E235" w14:textId="77777777" w:rsidR="002F7BDD" w:rsidRDefault="00CD79C0">
      <w:pPr>
        <w:spacing w:line="360" w:lineRule="auto"/>
        <w:jc w:val="center"/>
        <w:rPr>
          <w:rFonts w:eastAsia="標楷體"/>
          <w:b/>
          <w:bCs/>
          <w:color w:val="000000"/>
          <w:sz w:val="32"/>
          <w:szCs w:val="32"/>
        </w:rPr>
      </w:pPr>
      <w:bookmarkStart w:id="0" w:name="_Toc375818860"/>
      <w:r>
        <w:rPr>
          <w:rFonts w:eastAsia="標楷體"/>
          <w:b/>
          <w:bCs/>
          <w:color w:val="000000"/>
          <w:sz w:val="32"/>
          <w:szCs w:val="32"/>
        </w:rPr>
        <w:t>112</w:t>
      </w:r>
      <w:r>
        <w:rPr>
          <w:rFonts w:eastAsia="標楷體"/>
          <w:b/>
          <w:bCs/>
          <w:color w:val="000000"/>
          <w:sz w:val="32"/>
          <w:szCs w:val="32"/>
        </w:rPr>
        <w:t>學年度議題融入研習活動實施計畫</w:t>
      </w:r>
      <w:bookmarkEnd w:id="0"/>
    </w:p>
    <w:p w14:paraId="3E99D535" w14:textId="77777777" w:rsidR="002F7BDD" w:rsidRDefault="00CD79C0">
      <w:pPr>
        <w:numPr>
          <w:ilvl w:val="0"/>
          <w:numId w:val="2"/>
        </w:num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依據</w:t>
      </w:r>
    </w:p>
    <w:p w14:paraId="2E9536CF" w14:textId="77777777" w:rsidR="002F7BDD" w:rsidRDefault="00CD79C0">
      <w:pPr>
        <w:autoSpaceDE w:val="0"/>
        <w:spacing w:line="500" w:lineRule="exact"/>
        <w:ind w:left="879" w:hanging="454"/>
        <w:jc w:val="both"/>
        <w:rPr>
          <w:rFonts w:eastAsia="標楷體"/>
          <w:color w:val="000000"/>
          <w:szCs w:val="23"/>
          <w:shd w:val="clear" w:color="auto" w:fill="FFFFFF"/>
        </w:rPr>
      </w:pPr>
      <w:r>
        <w:rPr>
          <w:rFonts w:eastAsia="標楷體"/>
          <w:color w:val="000000"/>
          <w:szCs w:val="23"/>
          <w:shd w:val="clear" w:color="auto" w:fill="FFFFFF"/>
        </w:rPr>
        <w:t>一、依教育部國民及學前教育署</w:t>
      </w:r>
      <w:r>
        <w:rPr>
          <w:rFonts w:eastAsia="標楷體"/>
          <w:color w:val="000000"/>
          <w:szCs w:val="23"/>
          <w:shd w:val="clear" w:color="auto" w:fill="FFFFFF"/>
        </w:rPr>
        <w:t>112</w:t>
      </w:r>
      <w:r>
        <w:rPr>
          <w:rFonts w:eastAsia="標楷體"/>
          <w:color w:val="000000"/>
          <w:szCs w:val="23"/>
          <w:shd w:val="clear" w:color="auto" w:fill="FFFFFF"/>
        </w:rPr>
        <w:t>年</w:t>
      </w:r>
      <w:r>
        <w:rPr>
          <w:rFonts w:eastAsia="標楷體"/>
          <w:color w:val="000000"/>
          <w:szCs w:val="23"/>
          <w:shd w:val="clear" w:color="auto" w:fill="FFFFFF"/>
        </w:rPr>
        <w:t>7</w:t>
      </w:r>
      <w:r>
        <w:rPr>
          <w:rFonts w:eastAsia="標楷體"/>
          <w:color w:val="000000"/>
          <w:szCs w:val="23"/>
          <w:shd w:val="clear" w:color="auto" w:fill="FFFFFF"/>
        </w:rPr>
        <w:t>月</w:t>
      </w:r>
      <w:r>
        <w:rPr>
          <w:rFonts w:eastAsia="標楷體"/>
          <w:color w:val="000000"/>
          <w:szCs w:val="23"/>
          <w:shd w:val="clear" w:color="auto" w:fill="FFFFFF"/>
        </w:rPr>
        <w:t>7</w:t>
      </w:r>
      <w:r>
        <w:rPr>
          <w:rFonts w:eastAsia="標楷體"/>
          <w:color w:val="000000"/>
          <w:szCs w:val="23"/>
          <w:shd w:val="clear" w:color="auto" w:fill="FFFFFF"/>
        </w:rPr>
        <w:t>日</w:t>
      </w:r>
      <w:proofErr w:type="gramStart"/>
      <w:r>
        <w:rPr>
          <w:rFonts w:eastAsia="標楷體"/>
          <w:color w:val="000000"/>
          <w:szCs w:val="23"/>
          <w:shd w:val="clear" w:color="auto" w:fill="FFFFFF"/>
        </w:rPr>
        <w:t>臺教國署高</w:t>
      </w:r>
      <w:proofErr w:type="gramEnd"/>
      <w:r>
        <w:rPr>
          <w:rFonts w:eastAsia="標楷體"/>
          <w:color w:val="000000"/>
          <w:szCs w:val="23"/>
          <w:shd w:val="clear" w:color="auto" w:fill="FFFFFF"/>
        </w:rPr>
        <w:t>字第</w:t>
      </w:r>
      <w:r>
        <w:rPr>
          <w:rFonts w:eastAsia="標楷體"/>
          <w:color w:val="000000"/>
          <w:szCs w:val="23"/>
          <w:shd w:val="clear" w:color="auto" w:fill="FFFFFF"/>
        </w:rPr>
        <w:t>1120087119</w:t>
      </w:r>
      <w:r>
        <w:rPr>
          <w:rFonts w:eastAsia="標楷體"/>
          <w:color w:val="000000"/>
          <w:szCs w:val="23"/>
          <w:shd w:val="clear" w:color="auto" w:fill="FFFFFF"/>
        </w:rPr>
        <w:t>號函辦理。</w:t>
      </w:r>
    </w:p>
    <w:p w14:paraId="2D6473E6" w14:textId="77777777" w:rsidR="002F7BDD" w:rsidRDefault="00CD79C0">
      <w:pPr>
        <w:autoSpaceDE w:val="0"/>
        <w:spacing w:line="500" w:lineRule="exact"/>
        <w:ind w:left="879" w:hanging="454"/>
        <w:jc w:val="both"/>
        <w:rPr>
          <w:rFonts w:eastAsia="標楷體"/>
          <w:color w:val="000000"/>
          <w:szCs w:val="23"/>
          <w:shd w:val="clear" w:color="auto" w:fill="FFFFFF"/>
        </w:rPr>
      </w:pPr>
      <w:r>
        <w:rPr>
          <w:rFonts w:eastAsia="標楷體"/>
          <w:color w:val="000000"/>
          <w:szCs w:val="23"/>
          <w:shd w:val="clear" w:color="auto" w:fill="FFFFFF"/>
        </w:rPr>
        <w:t>二、依資訊科技學科中心</w:t>
      </w:r>
      <w:r>
        <w:rPr>
          <w:rFonts w:eastAsia="標楷體"/>
          <w:color w:val="000000"/>
          <w:szCs w:val="23"/>
          <w:shd w:val="clear" w:color="auto" w:fill="FFFFFF"/>
        </w:rPr>
        <w:t>112</w:t>
      </w:r>
      <w:r>
        <w:rPr>
          <w:rFonts w:eastAsia="標楷體"/>
          <w:color w:val="000000"/>
          <w:szCs w:val="23"/>
          <w:shd w:val="clear" w:color="auto" w:fill="FFFFFF"/>
        </w:rPr>
        <w:t>年</w:t>
      </w:r>
      <w:r>
        <w:rPr>
          <w:rFonts w:eastAsia="標楷體"/>
          <w:color w:val="000000"/>
          <w:szCs w:val="23"/>
          <w:shd w:val="clear" w:color="auto" w:fill="FFFFFF"/>
        </w:rPr>
        <w:t>9</w:t>
      </w:r>
      <w:r>
        <w:rPr>
          <w:rFonts w:eastAsia="標楷體"/>
          <w:color w:val="000000"/>
          <w:szCs w:val="23"/>
          <w:shd w:val="clear" w:color="auto" w:fill="FFFFFF"/>
        </w:rPr>
        <w:t>月</w:t>
      </w:r>
      <w:r>
        <w:rPr>
          <w:rFonts w:eastAsia="標楷體"/>
          <w:color w:val="000000"/>
          <w:szCs w:val="23"/>
          <w:shd w:val="clear" w:color="auto" w:fill="FFFFFF"/>
        </w:rPr>
        <w:t>5</w:t>
      </w:r>
      <w:r>
        <w:rPr>
          <w:rFonts w:eastAsia="標楷體"/>
          <w:color w:val="000000"/>
          <w:szCs w:val="23"/>
          <w:shd w:val="clear" w:color="auto" w:fill="FFFFFF"/>
        </w:rPr>
        <w:t>日</w:t>
      </w:r>
      <w:r>
        <w:rPr>
          <w:rFonts w:eastAsia="標楷體"/>
          <w:color w:val="000000"/>
          <w:szCs w:val="23"/>
          <w:shd w:val="clear" w:color="auto" w:fill="FFFFFF"/>
        </w:rPr>
        <w:t>(</w:t>
      </w:r>
      <w:r>
        <w:rPr>
          <w:rFonts w:eastAsia="標楷體"/>
          <w:color w:val="000000"/>
          <w:szCs w:val="23"/>
          <w:shd w:val="clear" w:color="auto" w:fill="FFFFFF"/>
        </w:rPr>
        <w:t>星期二</w:t>
      </w:r>
      <w:r>
        <w:rPr>
          <w:rFonts w:eastAsia="標楷體"/>
          <w:color w:val="000000"/>
          <w:szCs w:val="23"/>
          <w:shd w:val="clear" w:color="auto" w:fill="FFFFFF"/>
        </w:rPr>
        <w:t>)</w:t>
      </w:r>
      <w:r>
        <w:rPr>
          <w:rFonts w:eastAsia="標楷體"/>
          <w:color w:val="000000"/>
          <w:szCs w:val="23"/>
          <w:shd w:val="clear" w:color="auto" w:fill="FFFFFF"/>
        </w:rPr>
        <w:t>召開「普通型高級中等學校資訊科技學科中心</w:t>
      </w:r>
      <w:r>
        <w:rPr>
          <w:rFonts w:eastAsia="標楷體"/>
          <w:color w:val="000000"/>
          <w:szCs w:val="23"/>
          <w:shd w:val="clear" w:color="auto" w:fill="FFFFFF"/>
        </w:rPr>
        <w:t>112</w:t>
      </w:r>
      <w:r>
        <w:rPr>
          <w:rFonts w:eastAsia="標楷體"/>
          <w:color w:val="000000"/>
          <w:szCs w:val="23"/>
          <w:shd w:val="clear" w:color="auto" w:fill="FFFFFF"/>
        </w:rPr>
        <w:t>學年度第</w:t>
      </w:r>
      <w:r>
        <w:rPr>
          <w:rFonts w:eastAsia="標楷體"/>
          <w:color w:val="000000"/>
          <w:szCs w:val="23"/>
          <w:shd w:val="clear" w:color="auto" w:fill="FFFFFF"/>
        </w:rPr>
        <w:t>1</w:t>
      </w:r>
      <w:r>
        <w:rPr>
          <w:rFonts w:eastAsia="標楷體"/>
          <w:color w:val="000000"/>
          <w:szCs w:val="23"/>
          <w:shd w:val="clear" w:color="auto" w:fill="FFFFFF"/>
        </w:rPr>
        <w:t>次工作會議」決議辦理。</w:t>
      </w:r>
    </w:p>
    <w:p w14:paraId="01BF0A16" w14:textId="77777777" w:rsidR="002F7BDD" w:rsidRDefault="00CD79C0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貳、目的</w:t>
      </w:r>
    </w:p>
    <w:p w14:paraId="18F2A511" w14:textId="77777777" w:rsidR="002F7BDD" w:rsidRDefault="00CD79C0">
      <w:pPr>
        <w:autoSpaceDE w:val="0"/>
        <w:spacing w:line="500" w:lineRule="exact"/>
        <w:ind w:left="879" w:hanging="454"/>
        <w:jc w:val="both"/>
        <w:rPr>
          <w:rFonts w:eastAsia="標楷體"/>
          <w:color w:val="000000"/>
          <w:szCs w:val="23"/>
          <w:shd w:val="clear" w:color="auto" w:fill="FFFFFF"/>
        </w:rPr>
      </w:pPr>
      <w:r>
        <w:rPr>
          <w:rFonts w:eastAsia="標楷體"/>
          <w:color w:val="000000"/>
          <w:szCs w:val="23"/>
          <w:shd w:val="clear" w:color="auto" w:fill="FFFFFF"/>
        </w:rPr>
        <w:t>一、依據十二年國民基本教育課程綱要，各校應將重要議題融入相關課程中，以期讓學生在不同的科目脈絡中思考這些議題，以收相互啟發整合之效。</w:t>
      </w:r>
    </w:p>
    <w:p w14:paraId="2FB34410" w14:textId="77777777" w:rsidR="002F7BDD" w:rsidRDefault="00CD79C0">
      <w:pPr>
        <w:autoSpaceDE w:val="0"/>
        <w:spacing w:line="500" w:lineRule="exact"/>
        <w:ind w:left="936" w:hanging="454"/>
        <w:jc w:val="both"/>
      </w:pPr>
      <w:r>
        <w:rPr>
          <w:rFonts w:eastAsia="標楷體"/>
          <w:color w:val="000000"/>
          <w:szCs w:val="23"/>
          <w:shd w:val="clear" w:color="auto" w:fill="FFFFFF"/>
        </w:rPr>
        <w:t>二、透過議題融入課程與教學實施經驗分享，並鼓勵教師發展各項議題融入教學設計活動中。</w:t>
      </w:r>
    </w:p>
    <w:p w14:paraId="0B46DDDA" w14:textId="77777777" w:rsidR="002F7BDD" w:rsidRDefault="00CD79C0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參、辦理單位</w:t>
      </w:r>
    </w:p>
    <w:p w14:paraId="38B9A4F9" w14:textId="77777777" w:rsidR="002F7BDD" w:rsidRDefault="00CD79C0">
      <w:pPr>
        <w:spacing w:line="5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一、指導單位：教育部國民及學前教育署</w:t>
      </w:r>
    </w:p>
    <w:p w14:paraId="44FAC7D0" w14:textId="77777777" w:rsidR="002F7BDD" w:rsidRDefault="00CD79C0">
      <w:pPr>
        <w:spacing w:line="500" w:lineRule="exact"/>
        <w:ind w:left="720" w:hanging="312"/>
        <w:rPr>
          <w:rFonts w:eastAsia="標楷體"/>
          <w:color w:val="000000"/>
        </w:rPr>
      </w:pPr>
      <w:r>
        <w:rPr>
          <w:rFonts w:eastAsia="標楷體"/>
          <w:color w:val="000000"/>
        </w:rPr>
        <w:t>二、主辦單位：資訊科技學科中心－國立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南第二高級中學</w:t>
      </w:r>
    </w:p>
    <w:p w14:paraId="63D04ADB" w14:textId="77777777" w:rsidR="002F7BDD" w:rsidRDefault="00CD79C0">
      <w:pPr>
        <w:spacing w:before="180" w:line="5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肆、辦理內容</w:t>
      </w:r>
    </w:p>
    <w:p w14:paraId="48D49AA9" w14:textId="77777777" w:rsidR="002F7BDD" w:rsidRDefault="00CD79C0">
      <w:pPr>
        <w:pStyle w:val="ab"/>
        <w:spacing w:line="500" w:lineRule="exact"/>
        <w:ind w:firstLine="480"/>
        <w:jc w:val="both"/>
      </w:pPr>
      <w:r>
        <w:rPr>
          <w:rFonts w:ascii="標楷體" w:hAnsi="標楷體"/>
          <w:sz w:val="24"/>
        </w:rPr>
        <w:t>一、</w:t>
      </w:r>
      <w:r>
        <w:rPr>
          <w:color w:val="000000"/>
          <w:sz w:val="24"/>
        </w:rPr>
        <w:t>參加對象：對議題有興趣之全國</w:t>
      </w:r>
      <w:proofErr w:type="gramStart"/>
      <w:r>
        <w:rPr>
          <w:color w:val="000000"/>
          <w:sz w:val="24"/>
        </w:rPr>
        <w:t>國</w:t>
      </w:r>
      <w:proofErr w:type="gramEnd"/>
      <w:r>
        <w:rPr>
          <w:color w:val="000000"/>
          <w:sz w:val="24"/>
        </w:rPr>
        <w:t>、高中職教師皆可報名參加。</w:t>
      </w:r>
    </w:p>
    <w:p w14:paraId="1F3E1CD7" w14:textId="77777777" w:rsidR="002F7BDD" w:rsidRDefault="00CD79C0">
      <w:pPr>
        <w:spacing w:after="180" w:line="500" w:lineRule="exact"/>
        <w:ind w:firstLine="482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二、研習時地相關資訊：</w:t>
      </w:r>
    </w:p>
    <w:tbl>
      <w:tblPr>
        <w:tblW w:w="89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4806"/>
        <w:gridCol w:w="1261"/>
        <w:gridCol w:w="749"/>
      </w:tblGrid>
      <w:tr w:rsidR="002F7BDD" w14:paraId="52CE928B" w14:textId="7777777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69C" w14:textId="77777777" w:rsidR="002F7BDD" w:rsidRDefault="00CD79C0">
            <w:pPr>
              <w:pStyle w:val="ab"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227B" w14:textId="77777777" w:rsidR="002F7BDD" w:rsidRDefault="00CD79C0">
            <w:pPr>
              <w:pStyle w:val="ab"/>
              <w:spacing w:line="360" w:lineRule="auto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線上課程</w:t>
            </w:r>
            <w:proofErr w:type="gramEnd"/>
            <w:r>
              <w:rPr>
                <w:b/>
                <w:color w:val="000000"/>
                <w:sz w:val="24"/>
              </w:rPr>
              <w:t>連結網址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B149" w14:textId="77777777" w:rsidR="002F7BDD" w:rsidRDefault="00CD79C0">
            <w:pPr>
              <w:pStyle w:val="ab"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對象</w:t>
            </w:r>
          </w:p>
        </w:tc>
        <w:tc>
          <w:tcPr>
            <w:tcW w:w="74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06DF" w14:textId="77777777" w:rsidR="002F7BDD" w:rsidRDefault="00CD79C0">
            <w:pPr>
              <w:pStyle w:val="ab"/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時數</w:t>
            </w:r>
          </w:p>
        </w:tc>
      </w:tr>
      <w:tr w:rsidR="002F7BDD" w14:paraId="1FF6B409" w14:textId="77777777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211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D050" w14:textId="77777777" w:rsidR="002F7BDD" w:rsidRDefault="00CD79C0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112</w:t>
            </w:r>
            <w:r>
              <w:rPr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>12</w:t>
            </w:r>
            <w:r>
              <w:rPr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>26</w:t>
            </w:r>
            <w:r>
              <w:rPr>
                <w:b/>
                <w:color w:val="000000"/>
                <w:sz w:val="24"/>
              </w:rPr>
              <w:t>日</w:t>
            </w:r>
          </w:p>
          <w:p w14:paraId="6DBC6387" w14:textId="77777777" w:rsidR="002F7BDD" w:rsidRDefault="00CD79C0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z w:val="24"/>
              </w:rPr>
              <w:t>星期二</w:t>
            </w:r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4806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2368" w14:textId="77777777" w:rsidR="002F7BDD" w:rsidRDefault="00CD79C0">
            <w:pPr>
              <w:pStyle w:val="a8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全程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Google Meet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線上方式</w:t>
            </w:r>
            <w:proofErr w:type="gramEnd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辦理</w:t>
            </w:r>
          </w:p>
          <w:p w14:paraId="7DB2463D" w14:textId="77777777" w:rsidR="002F7BDD" w:rsidRDefault="00CD79C0">
            <w:pPr>
              <w:pStyle w:val="a8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meet.google.com/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yja-hddq-atj</w:t>
            </w:r>
            <w:proofErr w:type="spellEnd"/>
          </w:p>
        </w:tc>
        <w:tc>
          <w:tcPr>
            <w:tcW w:w="1261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D7CEF" w14:textId="77777777" w:rsidR="002F7BDD" w:rsidRDefault="00CD79C0">
            <w:pPr>
              <w:pStyle w:val="ab"/>
            </w:pPr>
            <w:r>
              <w:rPr>
                <w:color w:val="000000"/>
                <w:sz w:val="24"/>
              </w:rPr>
              <w:t>全國教師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B085" w14:textId="77777777" w:rsidR="002F7BDD" w:rsidRDefault="00CD79C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時</w:t>
            </w:r>
          </w:p>
        </w:tc>
      </w:tr>
    </w:tbl>
    <w:p w14:paraId="56658F51" w14:textId="77777777" w:rsidR="00000000" w:rsidRDefault="00CD79C0">
      <w:pPr>
        <w:sectPr w:rsidR="00000000">
          <w:pgSz w:w="11906" w:h="16838"/>
          <w:pgMar w:top="1418" w:right="1474" w:bottom="1418" w:left="1474" w:header="720" w:footer="720" w:gutter="0"/>
          <w:cols w:space="720"/>
          <w:docGrid w:type="lines" w:linePitch="368"/>
        </w:sectPr>
      </w:pPr>
    </w:p>
    <w:p w14:paraId="1137EC4C" w14:textId="77777777" w:rsidR="002F7BDD" w:rsidRDefault="00CD79C0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三、研習課程表：</w:t>
      </w:r>
    </w:p>
    <w:tbl>
      <w:tblPr>
        <w:tblW w:w="4894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842"/>
        <w:gridCol w:w="1843"/>
        <w:gridCol w:w="2126"/>
        <w:gridCol w:w="2167"/>
      </w:tblGrid>
      <w:tr w:rsidR="002F7BDD" w14:paraId="5588F6B3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D93B" w14:textId="77777777" w:rsidR="002F7BDD" w:rsidRDefault="00CD79C0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7A0F" w14:textId="77777777" w:rsidR="002F7BDD" w:rsidRDefault="00CD79C0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網址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9722E" w14:textId="77777777" w:rsidR="002F7BDD" w:rsidRDefault="00CD79C0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3BA8" w14:textId="77777777" w:rsidR="002F7BDD" w:rsidRDefault="00CD79C0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活動內容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79EA" w14:textId="77777777" w:rsidR="002F7BDD" w:rsidRDefault="00CD79C0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演講人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主持人</w:t>
            </w:r>
          </w:p>
        </w:tc>
      </w:tr>
      <w:tr w:rsidR="002F7BDD" w14:paraId="55F81FFB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1210" w14:textId="77777777" w:rsidR="002F7BDD" w:rsidRDefault="00CD79C0">
            <w:pPr>
              <w:pStyle w:val="ab"/>
              <w:snapToGrid w:val="0"/>
              <w:spacing w:line="400" w:lineRule="exact"/>
              <w:ind w:left="480" w:right="113"/>
            </w:pPr>
            <w:r>
              <w:rPr>
                <w:bCs/>
                <w:color w:val="000000"/>
                <w:w w:val="78"/>
                <w:sz w:val="24"/>
                <w:eastAsianLayout w:id="-1142160896" w:vert="1" w:vertCompress="1"/>
              </w:rPr>
              <w:t>112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  <w:eastAsianLayout w:id="-1142160895" w:vert="1" w:vertCompress="1"/>
              </w:rPr>
              <w:t>12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  <w:eastAsianLayout w:id="-1142160894" w:vert="1" w:vertCompress="1"/>
              </w:rPr>
              <w:t>26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bCs/>
                <w:color w:val="000000"/>
                <w:sz w:val="24"/>
              </w:rPr>
              <w:t>(</w:t>
            </w:r>
            <w:r>
              <w:rPr>
                <w:bCs/>
                <w:color w:val="000000"/>
                <w:sz w:val="24"/>
              </w:rPr>
              <w:t>星期二</w:t>
            </w:r>
            <w:r>
              <w:rPr>
                <w:bCs/>
                <w:color w:val="000000"/>
                <w:sz w:val="24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ABE8" w14:textId="77777777" w:rsidR="002F7BDD" w:rsidRDefault="00CD79C0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https://meet.google.com/yja-hddq-atj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B0B0" w14:textId="77777777" w:rsidR="002F7BDD" w:rsidRDefault="00CD79C0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9:00 ~ 9:20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0C68" w14:textId="77777777" w:rsidR="002F7BDD" w:rsidRDefault="00CD79C0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proofErr w:type="gramStart"/>
            <w:r>
              <w:rPr>
                <w:bCs/>
                <w:color w:val="000000"/>
                <w:sz w:val="24"/>
              </w:rPr>
              <w:t>線上報到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BBAA" w14:textId="77777777" w:rsidR="002F7BDD" w:rsidRDefault="00CD79C0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學科中心人員</w:t>
            </w:r>
          </w:p>
        </w:tc>
      </w:tr>
      <w:tr w:rsidR="002F7BDD" w14:paraId="2DE8080D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B501" w14:textId="77777777" w:rsidR="002F7BDD" w:rsidRDefault="002F7BD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B284" w14:textId="77777777" w:rsidR="002F7BDD" w:rsidRDefault="002F7BD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52EA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9:20 ~ 9:30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9022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開場致詞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39E0" w14:textId="77777777" w:rsidR="002F7BDD" w:rsidRDefault="00CD79C0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國立</w:t>
            </w:r>
            <w:proofErr w:type="gramStart"/>
            <w:r>
              <w:rPr>
                <w:bCs/>
                <w:color w:val="000000"/>
                <w:sz w:val="24"/>
              </w:rPr>
              <w:t>臺</w:t>
            </w:r>
            <w:proofErr w:type="gramEnd"/>
            <w:r>
              <w:rPr>
                <w:bCs/>
                <w:color w:val="000000"/>
                <w:sz w:val="24"/>
              </w:rPr>
              <w:t>南二中</w:t>
            </w:r>
          </w:p>
          <w:p w14:paraId="2D3811D4" w14:textId="77777777" w:rsidR="002F7BDD" w:rsidRDefault="00CD79C0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林晏旭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校長</w:t>
            </w:r>
          </w:p>
          <w:p w14:paraId="5B10C87B" w14:textId="77777777" w:rsidR="002F7BDD" w:rsidRDefault="00CD79C0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涂益郎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主任</w:t>
            </w:r>
          </w:p>
        </w:tc>
      </w:tr>
      <w:tr w:rsidR="002F7BDD" w14:paraId="69E5CF97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9ADBE" w14:textId="77777777" w:rsidR="002F7BDD" w:rsidRDefault="002F7BD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35C0" w14:textId="77777777" w:rsidR="002F7BDD" w:rsidRDefault="002F7BD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FDE4" w14:textId="77777777" w:rsidR="002F7BDD" w:rsidRDefault="00CD79C0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9:30 ~ 10:20</w:t>
            </w:r>
          </w:p>
          <w:p w14:paraId="717DC01C" w14:textId="77777777" w:rsidR="002F7BDD" w:rsidRDefault="00CD79C0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D96E" w14:textId="77777777" w:rsidR="002F7BDD" w:rsidRDefault="00CD79C0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環境議題</w:t>
            </w:r>
            <w:r>
              <w:rPr>
                <w:b/>
                <w:bCs/>
                <w:color w:val="000000"/>
                <w:sz w:val="24"/>
              </w:rPr>
              <w:t>-</w:t>
            </w:r>
          </w:p>
          <w:p w14:paraId="2C84F527" w14:textId="77777777" w:rsidR="002F7BDD" w:rsidRDefault="00CD79C0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空氣品質監控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A8BF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中央研究院資訊科學研究所</w:t>
            </w:r>
          </w:p>
          <w:p w14:paraId="1DFF6581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鍾明光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講師</w:t>
            </w:r>
          </w:p>
        </w:tc>
      </w:tr>
      <w:tr w:rsidR="002F7BDD" w14:paraId="01652983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C9DE" w14:textId="77777777" w:rsidR="002F7BDD" w:rsidRDefault="002F7BD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226B5" w14:textId="77777777" w:rsidR="002F7BDD" w:rsidRDefault="002F7BDD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DE86" w14:textId="77777777" w:rsidR="002F7BDD" w:rsidRDefault="00CD79C0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10:20 ~ 10:30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7C65" w14:textId="77777777" w:rsidR="002F7BDD" w:rsidRDefault="00CD79C0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休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息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EDA2" w14:textId="77777777" w:rsidR="002F7BDD" w:rsidRDefault="002F7BDD">
            <w:pPr>
              <w:pStyle w:val="ab"/>
              <w:snapToGrid w:val="0"/>
              <w:rPr>
                <w:color w:val="000000"/>
                <w:sz w:val="24"/>
              </w:rPr>
            </w:pPr>
          </w:p>
        </w:tc>
      </w:tr>
      <w:tr w:rsidR="002F7BDD" w14:paraId="13E1F2ED" w14:textId="77777777">
        <w:tblPrEx>
          <w:tblCellMar>
            <w:top w:w="0" w:type="dxa"/>
            <w:bottom w:w="0" w:type="dxa"/>
          </w:tblCellMar>
        </w:tblPrEx>
        <w:tc>
          <w:tcPr>
            <w:tcW w:w="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28E9" w14:textId="77777777" w:rsidR="002F7BDD" w:rsidRDefault="002F7BDD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2D77" w14:textId="77777777" w:rsidR="002F7BDD" w:rsidRDefault="002F7BDD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03C4" w14:textId="77777777" w:rsidR="002F7BDD" w:rsidRDefault="00CD79C0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10:30 ~ 12:00</w:t>
            </w:r>
          </w:p>
          <w:p w14:paraId="0ED223A7" w14:textId="77777777" w:rsidR="002F7BDD" w:rsidRDefault="00CD79C0">
            <w:pPr>
              <w:pStyle w:val="ab"/>
            </w:pPr>
            <w:r>
              <w:rPr>
                <w:b/>
                <w:bCs/>
                <w:color w:val="000000"/>
                <w:sz w:val="24"/>
              </w:rPr>
              <w:t>(2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E644C" w14:textId="77777777" w:rsidR="002F7BDD" w:rsidRDefault="00CD79C0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性別平等議題</w:t>
            </w:r>
            <w:r>
              <w:rPr>
                <w:b/>
                <w:bCs/>
                <w:color w:val="000000"/>
                <w:sz w:val="24"/>
              </w:rPr>
              <w:t>-</w:t>
            </w:r>
          </w:p>
          <w:p w14:paraId="734A874B" w14:textId="77777777" w:rsidR="002F7BDD" w:rsidRDefault="00CD79C0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性別化創新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3BFA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國立高雄師範大學</w:t>
            </w:r>
          </w:p>
          <w:p w14:paraId="4E4A9B18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性別教育研究所</w:t>
            </w:r>
          </w:p>
          <w:p w14:paraId="1F2CC72E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蔡麗玲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教授</w:t>
            </w:r>
          </w:p>
        </w:tc>
      </w:tr>
      <w:tr w:rsidR="002F7BDD" w14:paraId="646ED85E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7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1EF3" w14:textId="77777777" w:rsidR="002F7BDD" w:rsidRDefault="002F7BDD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3A9A" w14:textId="77777777" w:rsidR="002F7BDD" w:rsidRDefault="002F7BDD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F61E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12:00 ~ 12:20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460" w14:textId="77777777" w:rsidR="002F7BDD" w:rsidRDefault="00CD79C0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綜合座談</w:t>
            </w:r>
            <w:r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討論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6ACC" w14:textId="77777777" w:rsidR="002F7BDD" w:rsidRDefault="002F7BDD">
            <w:pPr>
              <w:pStyle w:val="ab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</w:tbl>
    <w:p w14:paraId="0B6F7A33" w14:textId="77777777" w:rsidR="002F7BDD" w:rsidRDefault="00CD79C0">
      <w:pPr>
        <w:spacing w:before="180" w:line="400" w:lineRule="exact"/>
      </w:pPr>
      <w:r>
        <w:rPr>
          <w:rFonts w:eastAsia="標楷體"/>
          <w:color w:val="000000"/>
        </w:rPr>
        <w:t>四、報名方式：</w:t>
      </w:r>
    </w:p>
    <w:p w14:paraId="4EAFA728" w14:textId="77777777" w:rsidR="002F7BDD" w:rsidRDefault="00CD79C0">
      <w:pPr>
        <w:spacing w:line="500" w:lineRule="exact"/>
        <w:ind w:left="1800" w:hanging="13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b/>
          <w:bCs/>
          <w:color w:val="000000"/>
        </w:rPr>
        <w:t>報名時間：即日起至</w:t>
      </w:r>
      <w:r>
        <w:rPr>
          <w:rFonts w:eastAsia="標楷體"/>
          <w:b/>
          <w:bCs/>
          <w:color w:val="000000"/>
        </w:rPr>
        <w:t>112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>12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24</w:t>
      </w:r>
      <w:r>
        <w:rPr>
          <w:rFonts w:eastAsia="標楷體"/>
          <w:b/>
          <w:bCs/>
          <w:color w:val="000000"/>
        </w:rPr>
        <w:t>日</w:t>
      </w:r>
      <w:r>
        <w:rPr>
          <w:rFonts w:eastAsia="標楷體"/>
          <w:b/>
          <w:bCs/>
          <w:color w:val="000000"/>
        </w:rPr>
        <w:t>(</w:t>
      </w:r>
      <w:r>
        <w:rPr>
          <w:rFonts w:eastAsia="標楷體"/>
          <w:b/>
          <w:bCs/>
          <w:color w:val="000000"/>
        </w:rPr>
        <w:t>星期日</w:t>
      </w:r>
      <w:r>
        <w:rPr>
          <w:rFonts w:eastAsia="標楷體"/>
          <w:b/>
          <w:bCs/>
          <w:color w:val="000000"/>
        </w:rPr>
        <w:t>)</w:t>
      </w:r>
      <w:r>
        <w:rPr>
          <w:rFonts w:eastAsia="標楷體"/>
          <w:b/>
          <w:bCs/>
          <w:color w:val="000000"/>
        </w:rPr>
        <w:t>止，課程代碼：</w:t>
      </w:r>
      <w:r>
        <w:rPr>
          <w:rFonts w:eastAsia="標楷體"/>
          <w:b/>
          <w:bCs/>
          <w:color w:val="000000"/>
        </w:rPr>
        <w:t>4143060</w:t>
      </w:r>
      <w:r>
        <w:rPr>
          <w:rFonts w:eastAsia="標楷體"/>
          <w:b/>
          <w:bCs/>
          <w:color w:val="000000"/>
        </w:rPr>
        <w:t>。</w:t>
      </w:r>
    </w:p>
    <w:p w14:paraId="43AC7EF3" w14:textId="77777777" w:rsidR="002F7BDD" w:rsidRDefault="00CD79C0">
      <w:pPr>
        <w:spacing w:line="500" w:lineRule="exact"/>
        <w:ind w:left="1008" w:hanging="6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報名活動頁面網址：</w:t>
      </w:r>
      <w:r>
        <w:rPr>
          <w:rFonts w:eastAsia="標楷體"/>
          <w:color w:val="000000"/>
        </w:rPr>
        <w:t>https://reurl.cc/9GqVYY</w:t>
      </w:r>
      <w:r>
        <w:rPr>
          <w:rFonts w:eastAsia="標楷體"/>
          <w:color w:val="000000"/>
        </w:rPr>
        <w:t>之最新消息查詢。</w:t>
      </w:r>
    </w:p>
    <w:p w14:paraId="4B8F0CD0" w14:textId="77777777" w:rsidR="002F7BDD" w:rsidRDefault="00CD79C0">
      <w:pPr>
        <w:spacing w:line="500" w:lineRule="exact"/>
        <w:ind w:left="1008" w:hanging="6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報名事宜聯絡人：許雅婷小姐，電話：</w:t>
      </w:r>
      <w:r>
        <w:rPr>
          <w:rFonts w:eastAsia="標楷體"/>
          <w:color w:val="000000"/>
        </w:rPr>
        <w:t>06-2514526</w:t>
      </w:r>
      <w:r>
        <w:rPr>
          <w:rFonts w:eastAsia="標楷體"/>
          <w:color w:val="000000"/>
        </w:rPr>
        <w:t>轉</w:t>
      </w:r>
      <w:r>
        <w:rPr>
          <w:rFonts w:eastAsia="標楷體"/>
          <w:color w:val="000000"/>
        </w:rPr>
        <w:t>213</w:t>
      </w:r>
      <w:r>
        <w:rPr>
          <w:rFonts w:eastAsia="標楷體"/>
          <w:color w:val="000000"/>
        </w:rPr>
        <w:t>。</w:t>
      </w:r>
    </w:p>
    <w:p w14:paraId="49EB6DEA" w14:textId="77777777" w:rsidR="002F7BDD" w:rsidRDefault="00CD79C0">
      <w:pPr>
        <w:spacing w:line="500" w:lineRule="exact"/>
        <w:ind w:left="1008" w:hanging="600"/>
        <w:jc w:val="both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電子郵件：</w:t>
      </w:r>
      <w:r>
        <w:rPr>
          <w:rFonts w:eastAsia="標楷體"/>
          <w:color w:val="000000"/>
        </w:rPr>
        <w:t>icerc@mail.tnssh.tn.edu.t</w:t>
      </w:r>
      <w:r>
        <w:rPr>
          <w:rFonts w:ascii="標楷體" w:eastAsia="標楷體" w:hAnsi="標楷體"/>
          <w:color w:val="000000"/>
        </w:rPr>
        <w:t>w</w:t>
      </w:r>
      <w:r>
        <w:rPr>
          <w:rFonts w:ascii="標楷體" w:eastAsia="標楷體" w:hAnsi="標楷體"/>
          <w:color w:val="000000"/>
        </w:rPr>
        <w:t>。</w:t>
      </w:r>
    </w:p>
    <w:p w14:paraId="67E4887E" w14:textId="77777777" w:rsidR="002F7BDD" w:rsidRDefault="00CD79C0">
      <w:pPr>
        <w:spacing w:line="5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五、研習時數：全程參加人員核發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小時研習時數。</w:t>
      </w:r>
    </w:p>
    <w:p w14:paraId="4555257C" w14:textId="77777777" w:rsidR="002F7BDD" w:rsidRDefault="00CD79C0">
      <w:pPr>
        <w:spacing w:line="500" w:lineRule="exact"/>
      </w:pPr>
      <w:r>
        <w:rPr>
          <w:rFonts w:eastAsia="標楷體"/>
          <w:color w:val="000000"/>
        </w:rPr>
        <w:t>六、注意事項：</w:t>
      </w:r>
    </w:p>
    <w:p w14:paraId="6E8BEC79" w14:textId="77777777" w:rsidR="002F7BDD" w:rsidRDefault="00CD79C0">
      <w:pPr>
        <w:spacing w:line="5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敬請</w:t>
      </w:r>
      <w:proofErr w:type="gramStart"/>
      <w:r>
        <w:rPr>
          <w:rFonts w:eastAsia="標楷體"/>
          <w:color w:val="000000"/>
        </w:rPr>
        <w:t>各校惠予</w:t>
      </w:r>
      <w:proofErr w:type="gramEnd"/>
      <w:r>
        <w:rPr>
          <w:rFonts w:eastAsia="標楷體"/>
          <w:color w:val="000000"/>
        </w:rPr>
        <w:t>參加人員公差假登記。</w:t>
      </w:r>
    </w:p>
    <w:p w14:paraId="08FBC36A" w14:textId="77777777" w:rsidR="002F7BDD" w:rsidRDefault="00CD79C0">
      <w:pPr>
        <w:spacing w:line="5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主辦單位不提供與會人員交通費及相關課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費用補助。</w:t>
      </w:r>
    </w:p>
    <w:p w14:paraId="3D846AE3" w14:textId="77777777" w:rsidR="002F7BDD" w:rsidRDefault="00CD79C0">
      <w:pPr>
        <w:spacing w:line="500" w:lineRule="exact"/>
        <w:ind w:left="528" w:hanging="120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請與會人員全程</w:t>
      </w:r>
      <w:proofErr w:type="gramStart"/>
      <w:r>
        <w:rPr>
          <w:rFonts w:eastAsia="標楷體"/>
          <w:color w:val="000000"/>
        </w:rPr>
        <w:t>參與線上研習</w:t>
      </w:r>
      <w:proofErr w:type="gramEnd"/>
      <w:r>
        <w:rPr>
          <w:rFonts w:eastAsia="標楷體"/>
          <w:color w:val="000000"/>
        </w:rPr>
        <w:t>活動。</w:t>
      </w:r>
    </w:p>
    <w:p w14:paraId="1C0554D8" w14:textId="77777777" w:rsidR="002F7BDD" w:rsidRDefault="002F7BDD">
      <w:pPr>
        <w:spacing w:line="400" w:lineRule="exact"/>
        <w:rPr>
          <w:rFonts w:eastAsia="標楷體"/>
          <w:color w:val="000000"/>
          <w:kern w:val="0"/>
          <w:szCs w:val="19"/>
        </w:rPr>
      </w:pPr>
    </w:p>
    <w:sectPr w:rsidR="002F7BDD">
      <w:footerReference w:type="default" r:id="rId7"/>
      <w:pgSz w:w="11906" w:h="16838"/>
      <w:pgMar w:top="1418" w:right="1418" w:bottom="1418" w:left="1418" w:header="567" w:footer="680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6888" w14:textId="77777777" w:rsidR="00000000" w:rsidRDefault="00CD79C0">
      <w:r>
        <w:separator/>
      </w:r>
    </w:p>
  </w:endnote>
  <w:endnote w:type="continuationSeparator" w:id="0">
    <w:p w14:paraId="17BACC92" w14:textId="77777777" w:rsidR="00000000" w:rsidRDefault="00CD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7606" w14:textId="77777777" w:rsidR="00283DA8" w:rsidRDefault="00CD79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59C95" wp14:editId="44D4E715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6B1DA49" w14:textId="77777777" w:rsidR="00283DA8" w:rsidRDefault="00CD79C0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59C95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6B1DA49" w14:textId="77777777" w:rsidR="00283DA8" w:rsidRDefault="00CD79C0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95CC" w14:textId="77777777" w:rsidR="00000000" w:rsidRDefault="00CD79C0">
      <w:r>
        <w:rPr>
          <w:color w:val="000000"/>
        </w:rPr>
        <w:separator/>
      </w:r>
    </w:p>
  </w:footnote>
  <w:footnote w:type="continuationSeparator" w:id="0">
    <w:p w14:paraId="25331E1A" w14:textId="77777777" w:rsidR="00000000" w:rsidRDefault="00CD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E06"/>
    <w:multiLevelType w:val="multilevel"/>
    <w:tmpl w:val="5D40C450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" w15:restartNumberingAfterBreak="0">
    <w:nsid w:val="663B2AC8"/>
    <w:multiLevelType w:val="multilevel"/>
    <w:tmpl w:val="CF06ADFA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7BDD"/>
    <w:rsid w:val="002F7BDD"/>
    <w:rsid w:val="00C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4AF7"/>
  <w15:docId w15:val="{DDA7756B-E728-43F6-93DF-B8E04F0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0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副本"/>
    <w:basedOn w:val="30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paragraph" w:styleId="a8">
    <w:name w:val="Balloon Text"/>
    <w:basedOn w:val="a0"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0"/>
    <w:pPr>
      <w:spacing w:before="180" w:line="320" w:lineRule="exact"/>
      <w:ind w:left="840" w:hanging="840"/>
    </w:pPr>
    <w:rPr>
      <w:rFonts w:ascii="標楷體" w:eastAsia="標楷體" w:hAnsi="標楷體"/>
      <w:sz w:val="28"/>
      <w:szCs w:val="28"/>
    </w:rPr>
  </w:style>
  <w:style w:type="paragraph" w:styleId="ab">
    <w:name w:val="Body Text"/>
    <w:basedOn w:val="a0"/>
    <w:pPr>
      <w:jc w:val="center"/>
    </w:pPr>
    <w:rPr>
      <w:rFonts w:eastAsia="標楷體"/>
      <w:sz w:val="36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ad">
    <w:name w:val="章"/>
    <w:basedOn w:val="a0"/>
    <w:pPr>
      <w:spacing w:after="180" w:line="400" w:lineRule="exact"/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e">
    <w:name w:val="本文 字元"/>
    <w:rPr>
      <w:rFonts w:eastAsia="標楷體"/>
      <w:kern w:val="3"/>
      <w:sz w:val="36"/>
      <w:szCs w:val="24"/>
      <w:lang w:val="en-US" w:eastAsia="zh-TW" w:bidi="ar-SA"/>
    </w:rPr>
  </w:style>
  <w:style w:type="character" w:styleId="af">
    <w:name w:val="Strong"/>
    <w:rPr>
      <w:b/>
      <w:bCs/>
    </w:rPr>
  </w:style>
  <w:style w:type="character" w:customStyle="1" w:styleId="af0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1">
    <w:name w:val="註解方塊文字 字元"/>
    <w:rPr>
      <w:rFonts w:ascii="Arial" w:hAnsi="Arial"/>
      <w:kern w:val="3"/>
      <w:sz w:val="18"/>
      <w:szCs w:val="1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rPr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rPr>
      <w:b/>
      <w:bCs/>
      <w:kern w:val="3"/>
      <w:sz w:val="24"/>
      <w:szCs w:val="24"/>
    </w:rPr>
  </w:style>
  <w:style w:type="character" w:customStyle="1" w:styleId="af7">
    <w:name w:val="頁尾 字元"/>
    <w:rPr>
      <w:kern w:val="3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31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>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 函稿</dc:title>
  <dc:subject/>
  <dc:creator>Administrator</dc:creator>
  <dc:description/>
  <cp:lastModifiedBy>志宏 陳</cp:lastModifiedBy>
  <cp:revision>2</cp:revision>
  <cp:lastPrinted>2021-11-11T01:17:00Z</cp:lastPrinted>
  <dcterms:created xsi:type="dcterms:W3CDTF">2023-11-29T08:03:00Z</dcterms:created>
  <dcterms:modified xsi:type="dcterms:W3CDTF">2023-11-29T08:03:00Z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資訊科技概論研習資訊</vt:lpwstr>
  </property>
  <property fmtid="{D5CDD505-2E9C-101B-9397-08002B2CF9AE}" pid="3" name="_AuthorEmail">
    <vt:lpwstr>guppy@ice.ntnu.edu.tw</vt:lpwstr>
  </property>
  <property fmtid="{D5CDD505-2E9C-101B-9397-08002B2CF9AE}" pid="4" name="_AuthorEmailDisplayName">
    <vt:lpwstr>偉良</vt:lpwstr>
  </property>
  <property fmtid="{D5CDD505-2E9C-101B-9397-08002B2CF9AE}" pid="5" name="_ReviewingToolsShownOnce">
    <vt:lpwstr/>
  </property>
</Properties>
</file>