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406665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665" w:rsidRDefault="00AB0181">
            <w:pPr>
              <w:pStyle w:val="Textbody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proofErr w:type="gramStart"/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proofErr w:type="gramEnd"/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109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406665" w:rsidRDefault="00AB0181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406665" w:rsidRDefault="00AB0181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spacing w:val="-20"/>
              </w:rP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請簽章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406665" w:rsidRDefault="00AB0181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406665" w:rsidRDefault="00AB0181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:rsidR="00406665" w:rsidRDefault="00AB0181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:rsidR="00406665" w:rsidRDefault="00AB0181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665" w:rsidRDefault="00AB0181">
            <w:pPr>
              <w:pStyle w:val="Textbody"/>
              <w:spacing w:before="120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科</w:t>
            </w:r>
          </w:p>
          <w:p w:rsidR="00406665" w:rsidRDefault="00AB0181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00" w:lineRule="exact"/>
              <w:ind w:left="-170" w:right="-170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</w:t>
            </w:r>
            <w:r>
              <w:rPr>
                <w:rFonts w:ascii="標楷體" w:eastAsia="標楷體" w:hAnsi="標楷體"/>
                <w:spacing w:val="-28"/>
              </w:rPr>
              <w:t>年級班別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406665" w:rsidRDefault="00AB0181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</w:t>
            </w: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28"/>
              </w:rPr>
              <w:t xml:space="preserve"> (</w:t>
            </w:r>
            <w:r>
              <w:rPr>
                <w:rFonts w:ascii="標楷體" w:eastAsia="標楷體" w:hAnsi="標楷體"/>
                <w:spacing w:val="-28"/>
              </w:rPr>
              <w:t>依申請類別填列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406665" w:rsidRDefault="00AB0181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含五專一至三年級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  <w:p w:rsidR="00406665" w:rsidRDefault="00AB0181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智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育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國文成績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>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成績計算</w:t>
            </w:r>
            <w:proofErr w:type="gramStart"/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請算至</w:t>
            </w:r>
            <w:proofErr w:type="gramEnd"/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小數第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位，第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位四捨五入。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406665" w:rsidRDefault="00AB0181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無；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  <w:r>
              <w:rPr>
                <w:rFonts w:ascii="標楷體" w:eastAsia="標楷體" w:hAnsi="標楷體"/>
                <w:spacing w:val="-28"/>
              </w:rPr>
              <w:t xml:space="preserve">    </w:t>
            </w: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200" w:lineRule="exact"/>
              <w:ind w:left="113" w:right="113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附繳證明</w:t>
            </w:r>
            <w:proofErr w:type="gramEnd"/>
            <w:r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:rsidR="00406665" w:rsidRDefault="00AB0181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406665" w:rsidRDefault="00AB0181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406665" w:rsidRDefault="00AB0181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406665" w:rsidRDefault="00AB0181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:rsidR="00406665" w:rsidRDefault="00AB0181">
            <w:pPr>
              <w:pStyle w:val="Textbody"/>
              <w:spacing w:after="156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  <w:r>
              <w:rPr>
                <w:rFonts w:ascii="標楷體" w:eastAsia="標楷體" w:hAnsi="標楷體"/>
                <w:sz w:val="20"/>
                <w:szCs w:val="20"/>
              </w:rPr>
              <w:t>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ind w:right="-108"/>
            </w:pPr>
            <w:r>
              <w:rPr>
                <w:rFonts w:ascii="標楷體" w:eastAsia="標楷體" w:hAnsi="標楷體"/>
              </w:rPr>
              <w:t>是否享有公費或</w:t>
            </w:r>
            <w:r>
              <w:rPr>
                <w:rFonts w:ascii="標楷體" w:eastAsia="標楷體" w:hAnsi="標楷體"/>
                <w:b/>
              </w:rPr>
              <w:t>政府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color w:val="CE181E"/>
              </w:rPr>
              <w:t>獎</w:t>
            </w:r>
            <w:r>
              <w:rPr>
                <w:rFonts w:ascii="標楷體" w:eastAsia="標楷體" w:hAnsi="標楷體"/>
              </w:rPr>
              <w:t>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665" w:rsidRDefault="00AB0181">
            <w:pPr>
              <w:pStyle w:val="Textbody"/>
              <w:spacing w:before="17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□(</w:t>
            </w:r>
            <w:r>
              <w:rPr>
                <w:rFonts w:ascii="標楷體" w:eastAsia="標楷體" w:hAnsi="標楷體"/>
              </w:rPr>
              <w:t>請詳填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06665" w:rsidRDefault="00406665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:rsidR="00406665" w:rsidRDefault="00406665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:rsidR="00406665" w:rsidRDefault="00406665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406665" w:rsidRDefault="00AB0181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:rsidR="00406665" w:rsidRDefault="00AB018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406665" w:rsidRDefault="00AB018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406665" w:rsidRDefault="00AB018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406665" w:rsidRDefault="00AB0181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406665" w:rsidRDefault="00AB018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:rsidR="00406665" w:rsidRDefault="00AB0181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)</w:t>
            </w:r>
          </w:p>
        </w:tc>
      </w:tr>
    </w:tbl>
    <w:p w:rsidR="00406665" w:rsidRDefault="00AB0181">
      <w:pPr>
        <w:pStyle w:val="Textbody"/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日</w:t>
      </w:r>
    </w:p>
    <w:p w:rsidR="00406665" w:rsidRDefault="00AB0181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 xml:space="preserve">   </w:t>
      </w:r>
    </w:p>
    <w:p w:rsidR="00406665" w:rsidRDefault="00AB0181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sz w:val="36"/>
          <w:szCs w:val="36"/>
        </w:rPr>
        <w:t>(</w:t>
      </w:r>
      <w:r>
        <w:rPr>
          <w:rFonts w:ascii="標楷體" w:eastAsia="標楷體" w:hAnsi="標楷體" w:cs="Arial"/>
          <w:sz w:val="36"/>
          <w:szCs w:val="36"/>
        </w:rPr>
        <w:t>校名全銜</w:t>
      </w:r>
      <w:r>
        <w:rPr>
          <w:rFonts w:ascii="標楷體" w:eastAsia="標楷體" w:hAnsi="標楷體" w:cs="Arial"/>
          <w:sz w:val="36"/>
          <w:szCs w:val="36"/>
        </w:rPr>
        <w:t>)</w:t>
      </w:r>
      <w:r>
        <w:rPr>
          <w:rFonts w:ascii="標楷體" w:eastAsia="標楷體" w:hAnsi="標楷體" w:cs="Arial"/>
          <w:b/>
          <w:sz w:val="36"/>
          <w:szCs w:val="36"/>
        </w:rPr>
        <w:t xml:space="preserve">     </w:t>
      </w:r>
      <w:r>
        <w:rPr>
          <w:rFonts w:ascii="標楷體" w:eastAsia="標楷體" w:hAnsi="標楷體" w:cs="Arial"/>
          <w:b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proofErr w:type="gramStart"/>
      <w:r>
        <w:rPr>
          <w:rFonts w:ascii="標楷體" w:eastAsia="標楷體" w:hAnsi="標楷體" w:cs="Arial"/>
          <w:b/>
          <w:sz w:val="36"/>
          <w:szCs w:val="36"/>
        </w:rPr>
        <w:t>學年度第</w:t>
      </w:r>
      <w:proofErr w:type="gramEnd"/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學期</w:t>
      </w:r>
    </w:p>
    <w:p w:rsidR="00406665" w:rsidRDefault="00AB0181">
      <w:pPr>
        <w:pStyle w:val="Textbody"/>
        <w:spacing w:after="24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申請「彰化縣自強優秀學生獎學金」彙整清冊</w:t>
      </w:r>
    </w:p>
    <w:p w:rsidR="00406665" w:rsidRDefault="00AB0181">
      <w:pPr>
        <w:pStyle w:val="Textbody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/>
          <w:color w:val="000000"/>
          <w:sz w:val="32"/>
          <w:szCs w:val="32"/>
        </w:rPr>
        <w:t xml:space="preserve">  </w:t>
      </w:r>
      <w:r>
        <w:rPr>
          <w:rFonts w:ascii="Arial" w:eastAsia="標楷體" w:hAnsi="Arial" w:cs="Arial"/>
          <w:color w:val="000000"/>
          <w:sz w:val="32"/>
          <w:szCs w:val="32"/>
        </w:rPr>
        <w:t>獎學金申請組別：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請勾選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406665" w:rsidRDefault="00AB0181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國小</w:t>
      </w:r>
    </w:p>
    <w:p w:rsidR="00406665" w:rsidRDefault="00AB0181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國中</w:t>
      </w:r>
      <w:r>
        <w:rPr>
          <w:rFonts w:ascii="標楷體" w:eastAsia="標楷體" w:hAnsi="標楷體"/>
          <w:sz w:val="28"/>
          <w:szCs w:val="28"/>
        </w:rPr>
        <w:t>（包括補校學生）</w:t>
      </w:r>
    </w:p>
    <w:p w:rsidR="00406665" w:rsidRDefault="00AB0181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高中職</w:t>
      </w:r>
      <w:proofErr w:type="gramStart"/>
      <w:r>
        <w:rPr>
          <w:rFonts w:ascii="標楷體" w:eastAsia="標楷體" w:hAnsi="標楷體"/>
          <w:spacing w:val="-2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pacing w:val="-20"/>
          <w:sz w:val="28"/>
          <w:szCs w:val="28"/>
        </w:rPr>
        <w:t>包括專科一至三年級學生；進修學校學生</w:t>
      </w:r>
      <w:proofErr w:type="gramStart"/>
      <w:r>
        <w:rPr>
          <w:rFonts w:ascii="標楷體" w:eastAsia="標楷體" w:hAnsi="標楷體"/>
          <w:spacing w:val="-20"/>
          <w:sz w:val="28"/>
          <w:szCs w:val="28"/>
        </w:rPr>
        <w:t>）</w:t>
      </w:r>
      <w:proofErr w:type="gramEnd"/>
    </w:p>
    <w:p w:rsidR="00406665" w:rsidRDefault="00AB0181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大專</w:t>
      </w:r>
      <w:r>
        <w:rPr>
          <w:rFonts w:ascii="標楷體" w:eastAsia="標楷體" w:hAnsi="標楷體" w:cs="Arial"/>
          <w:sz w:val="32"/>
          <w:szCs w:val="32"/>
        </w:rPr>
        <w:t>(</w:t>
      </w:r>
      <w:r>
        <w:rPr>
          <w:rFonts w:ascii="標楷體" w:eastAsia="標楷體" w:hAnsi="標楷體" w:cs="Arial"/>
          <w:sz w:val="32"/>
          <w:szCs w:val="32"/>
        </w:rPr>
        <w:t>院</w:t>
      </w:r>
      <w:r>
        <w:rPr>
          <w:rFonts w:ascii="標楷體" w:eastAsia="標楷體" w:hAnsi="標楷體" w:cs="Arial"/>
          <w:sz w:val="32"/>
          <w:szCs w:val="32"/>
        </w:rPr>
        <w:t>)</w:t>
      </w:r>
      <w:r>
        <w:rPr>
          <w:rFonts w:ascii="標楷體" w:eastAsia="標楷體" w:hAnsi="標楷體" w:cs="Arial"/>
          <w:sz w:val="32"/>
          <w:szCs w:val="32"/>
        </w:rPr>
        <w:t>校</w:t>
      </w:r>
      <w:proofErr w:type="gramStart"/>
      <w:r>
        <w:rPr>
          <w:rFonts w:ascii="標楷體" w:eastAsia="標楷體" w:hAnsi="標楷體"/>
          <w:spacing w:val="-26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pacing w:val="-26"/>
          <w:sz w:val="28"/>
          <w:szCs w:val="28"/>
        </w:rPr>
        <w:t>包括進修部學生；專科四年級以上學生</w:t>
      </w:r>
      <w:proofErr w:type="gramStart"/>
      <w:r>
        <w:rPr>
          <w:rFonts w:ascii="標楷體" w:eastAsia="標楷體" w:hAnsi="標楷體"/>
          <w:spacing w:val="-26"/>
          <w:sz w:val="28"/>
          <w:szCs w:val="28"/>
        </w:rPr>
        <w:t>）</w:t>
      </w:r>
      <w:proofErr w:type="gramEnd"/>
    </w:p>
    <w:p w:rsidR="00406665" w:rsidRDefault="00AB0181">
      <w:pPr>
        <w:pStyle w:val="Textbody"/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研究所</w:t>
      </w:r>
    </w:p>
    <w:tbl>
      <w:tblPr>
        <w:tblW w:w="9720" w:type="dxa"/>
        <w:tblInd w:w="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440"/>
        <w:gridCol w:w="1620"/>
        <w:gridCol w:w="900"/>
        <w:gridCol w:w="1800"/>
        <w:gridCol w:w="1656"/>
        <w:gridCol w:w="1752"/>
      </w:tblGrid>
      <w:tr w:rsidR="0040666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學生姓名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系組科別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符合本獎學金自強類別項次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智育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(</w:t>
            </w:r>
            <w:r>
              <w:rPr>
                <w:rFonts w:ascii="Arial" w:eastAsia="標楷體" w:hAnsi="Arial" w:cs="Arial"/>
                <w:sz w:val="26"/>
                <w:szCs w:val="26"/>
              </w:rPr>
              <w:t>學業</w:t>
            </w:r>
            <w:r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/>
                <w:sz w:val="26"/>
                <w:szCs w:val="26"/>
              </w:rPr>
              <w:t>成績</w:t>
            </w:r>
          </w:p>
        </w:tc>
        <w:tc>
          <w:tcPr>
            <w:tcW w:w="17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406665" w:rsidRDefault="00406665">
      <w:pPr>
        <w:pStyle w:val="Textbody"/>
        <w:spacing w:line="400" w:lineRule="exact"/>
      </w:pPr>
    </w:p>
    <w:p w:rsidR="00406665" w:rsidRDefault="00AB0181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備註：</w:t>
      </w:r>
    </w:p>
    <w:p w:rsidR="00406665" w:rsidRDefault="00AB0181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學校名稱請務必</w:t>
      </w:r>
      <w:proofErr w:type="gramStart"/>
      <w:r>
        <w:rPr>
          <w:rFonts w:ascii="標楷體" w:eastAsia="標楷體" w:hAnsi="標楷體"/>
        </w:rPr>
        <w:t>填列校名</w:t>
      </w:r>
      <w:proofErr w:type="gramEnd"/>
      <w:r>
        <w:rPr>
          <w:rFonts w:ascii="標楷體" w:eastAsia="標楷體" w:hAnsi="標楷體"/>
        </w:rPr>
        <w:t>全銜，</w:t>
      </w:r>
      <w:proofErr w:type="gramStart"/>
      <w:r>
        <w:rPr>
          <w:rFonts w:ascii="標楷體" w:eastAsia="標楷體" w:hAnsi="標楷體"/>
        </w:rPr>
        <w:t>俾</w:t>
      </w:r>
      <w:proofErr w:type="gramEnd"/>
      <w:r>
        <w:rPr>
          <w:rFonts w:ascii="標楷體" w:eastAsia="標楷體" w:hAnsi="標楷體"/>
        </w:rPr>
        <w:t>利後續作業。</w:t>
      </w:r>
    </w:p>
    <w:p w:rsidR="00406665" w:rsidRDefault="00AB0181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標楷體" w:eastAsia="標楷體" w:hAnsi="標楷體" w:cs="Arial"/>
        </w:rPr>
        <w:t>「系組科別」欄位：國小組、國中組不分科，此</w:t>
      </w:r>
      <w:proofErr w:type="gramStart"/>
      <w:r>
        <w:rPr>
          <w:rFonts w:ascii="標楷體" w:eastAsia="標楷體" w:hAnsi="標楷體" w:cs="Arial"/>
        </w:rPr>
        <w:t>欄位免填</w:t>
      </w:r>
      <w:proofErr w:type="gramEnd"/>
      <w:r>
        <w:rPr>
          <w:rFonts w:ascii="標楷體" w:eastAsia="標楷體" w:hAnsi="標楷體" w:cs="Arial"/>
        </w:rPr>
        <w:t>。</w:t>
      </w:r>
    </w:p>
    <w:p w:rsidR="00406665" w:rsidRDefault="00AB0181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標楷體" w:eastAsia="標楷體" w:hAnsi="標楷體" w:cs="Arial"/>
        </w:rPr>
        <w:t>「符合本獎學金自強類別項次」欄位：請依「彰化縣自強優秀學生獎學金實施要點」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第二點自強類別填列，並以類別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項次</w:t>
      </w:r>
      <w:r>
        <w:rPr>
          <w:rFonts w:ascii="標楷體" w:eastAsia="標楷體" w:hAnsi="標楷體" w:cs="Arial"/>
          <w:b/>
          <w:color w:val="0000FF"/>
        </w:rPr>
        <w:t>依序</w:t>
      </w:r>
      <w:r>
        <w:rPr>
          <w:rFonts w:ascii="標楷體" w:eastAsia="標楷體" w:hAnsi="標楷體" w:cs="Arial"/>
        </w:rPr>
        <w:t>填列。</w:t>
      </w:r>
    </w:p>
    <w:p w:rsidR="00406665" w:rsidRDefault="00AB0181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Arial" w:eastAsia="標楷體" w:hAnsi="Arial" w:cs="Arial"/>
          <w:color w:val="000000"/>
        </w:rPr>
        <w:t>「智育</w:t>
      </w:r>
      <w:r>
        <w:rPr>
          <w:rFonts w:ascii="Arial" w:eastAsia="標楷體" w:hAnsi="Arial" w:cs="Arial"/>
          <w:color w:val="000000"/>
        </w:rPr>
        <w:t xml:space="preserve"> (</w:t>
      </w:r>
      <w:r>
        <w:rPr>
          <w:rFonts w:ascii="Arial" w:eastAsia="標楷體" w:hAnsi="Arial" w:cs="Arial"/>
          <w:color w:val="000000"/>
        </w:rPr>
        <w:t>學業</w:t>
      </w:r>
      <w:r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/>
          <w:color w:val="000000"/>
        </w:rPr>
        <w:t>成績」欄位：請填列上個學期成績。</w:t>
      </w:r>
    </w:p>
    <w:p w:rsidR="00406665" w:rsidRDefault="00AB0181">
      <w:pPr>
        <w:pStyle w:val="Textbody"/>
        <w:widowControl w:val="0"/>
        <w:tabs>
          <w:tab w:val="left" w:pos="408"/>
        </w:tabs>
        <w:spacing w:line="400" w:lineRule="exact"/>
      </w:pPr>
      <w:proofErr w:type="gramStart"/>
      <w:r>
        <w:rPr>
          <w:rFonts w:ascii="Arial" w:eastAsia="標楷體" w:hAnsi="Arial" w:cs="Arial"/>
          <w:color w:val="000000"/>
        </w:rPr>
        <w:t>（</w:t>
      </w:r>
      <w:proofErr w:type="gramEnd"/>
      <w:r>
        <w:rPr>
          <w:rFonts w:ascii="Arial" w:eastAsia="標楷體" w:hAnsi="Arial" w:cs="Arial"/>
          <w:color w:val="000000"/>
        </w:rPr>
        <w:t>國中組學生成績證明書之</w:t>
      </w:r>
      <w:r>
        <w:rPr>
          <w:rFonts w:ascii="Arial" w:eastAsia="標楷體" w:hAnsi="Arial" w:cs="Arial"/>
          <w:b/>
          <w:color w:val="000000"/>
          <w:u w:val="single"/>
        </w:rPr>
        <w:t>學習領域總平均成績</w:t>
      </w:r>
      <w:r>
        <w:rPr>
          <w:rFonts w:ascii="Arial" w:eastAsia="標楷體" w:hAnsi="Arial" w:cs="Arial"/>
          <w:color w:val="000000"/>
        </w:rPr>
        <w:t>、高中職以上學制請填列智育成績。</w:t>
      </w:r>
      <w:r>
        <w:rPr>
          <w:rFonts w:ascii="Arial" w:eastAsia="標楷體" w:hAnsi="Arial" w:cs="Arial"/>
          <w:color w:val="000000"/>
        </w:rPr>
        <w:t>)</w:t>
      </w:r>
    </w:p>
    <w:p w:rsidR="00406665" w:rsidRDefault="00406665">
      <w:pPr>
        <w:pStyle w:val="Textbody"/>
        <w:spacing w:after="120"/>
        <w:ind w:right="960" w:hanging="540"/>
      </w:pPr>
    </w:p>
    <w:p w:rsidR="00406665" w:rsidRDefault="00406665">
      <w:pPr>
        <w:pStyle w:val="Textbody"/>
        <w:spacing w:after="120"/>
        <w:ind w:right="960" w:hanging="540"/>
      </w:pPr>
    </w:p>
    <w:p w:rsidR="00406665" w:rsidRDefault="00406665">
      <w:pPr>
        <w:pStyle w:val="Textbody"/>
        <w:spacing w:after="120"/>
        <w:ind w:right="960" w:hanging="540"/>
      </w:pPr>
    </w:p>
    <w:p w:rsidR="00406665" w:rsidRDefault="00406665">
      <w:pPr>
        <w:pStyle w:val="Textbody"/>
        <w:spacing w:after="120"/>
        <w:ind w:right="960" w:hanging="540"/>
      </w:pPr>
    </w:p>
    <w:tbl>
      <w:tblPr>
        <w:tblW w:w="1038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620"/>
        <w:gridCol w:w="3620"/>
        <w:gridCol w:w="1881"/>
        <w:gridCol w:w="909"/>
        <w:gridCol w:w="1930"/>
      </w:tblGrid>
      <w:tr w:rsidR="0040666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380" w:type="dxa"/>
            <w:gridSpan w:val="6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自強優秀學生獎學金</w:t>
            </w:r>
          </w:p>
          <w:p w:rsidR="00406665" w:rsidRDefault="00AB0181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83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Standard"/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</w:t>
            </w:r>
          </w:p>
          <w:p w:rsidR="00406665" w:rsidRDefault="00AB0181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科系別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Standard"/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Standard"/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tabs>
                <w:tab w:val="left" w:pos="0"/>
              </w:tabs>
              <w:jc w:val="center"/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</w:pPr>
            <w:r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  <w:t>家庭遭遇變故，致生活陷於困難</w:t>
            </w:r>
          </w:p>
          <w:p w:rsidR="00406665" w:rsidRDefault="00AB0181">
            <w:pPr>
              <w:pStyle w:val="Textbody"/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學生家庭現況描述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請導師針對學生狀況進行瞭解，並填寫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字以上描述</w:t>
            </w:r>
            <w:proofErr w:type="gramStart"/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導師簽名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承辦人簽名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主任簽名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AB018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校長簽名</w:t>
            </w: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0181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6665">
        <w:tblPrEx>
          <w:tblCellMar>
            <w:top w:w="0" w:type="dxa"/>
            <w:bottom w:w="0" w:type="dxa"/>
          </w:tblCellMar>
        </w:tblPrEx>
        <w:trPr>
          <w:cantSplit/>
          <w:trHeight w:val="4354"/>
        </w:trPr>
        <w:tc>
          <w:tcPr>
            <w:tcW w:w="1038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665" w:rsidRDefault="00406665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06665" w:rsidRDefault="00AB0181">
            <w:pPr>
              <w:pStyle w:val="Textbody"/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406665" w:rsidRDefault="00406665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06665" w:rsidRDefault="00AB0181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</w:pP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 xml:space="preserve"> </w:t>
            </w: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>學校關防用印處</w:t>
            </w:r>
          </w:p>
          <w:p w:rsidR="00406665" w:rsidRDefault="00406665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06665" w:rsidRDefault="00AB0181">
            <w:pPr>
              <w:pStyle w:val="Textbody"/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:rsidR="00406665" w:rsidRDefault="00AB0181">
      <w:pPr>
        <w:pStyle w:val="Textbody"/>
        <w:spacing w:after="120"/>
        <w:ind w:right="960" w:hanging="540"/>
      </w:pPr>
      <w:r>
        <w:t xml:space="preserve">  </w:t>
      </w:r>
      <w:r>
        <w:rPr>
          <w:rFonts w:eastAsia="標楷體"/>
        </w:rPr>
        <w:t xml:space="preserve">   ★</w:t>
      </w:r>
      <w:r>
        <w:rPr>
          <w:rFonts w:eastAsia="標楷體"/>
        </w:rPr>
        <w:t>符合要點第二點第四項者，請</w:t>
      </w:r>
      <w:proofErr w:type="gramStart"/>
      <w:r>
        <w:rPr>
          <w:rFonts w:eastAsia="標楷體"/>
        </w:rPr>
        <w:t>使用此表填寫</w:t>
      </w:r>
      <w:proofErr w:type="gramEnd"/>
      <w:r>
        <w:rPr>
          <w:rFonts w:eastAsia="標楷體"/>
        </w:rPr>
        <w:t>並逐級核章</w:t>
      </w:r>
      <w:r>
        <w:t>。</w:t>
      </w:r>
    </w:p>
    <w:sectPr w:rsidR="00406665">
      <w:pgSz w:w="11906" w:h="16838"/>
      <w:pgMar w:top="680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81" w:rsidRDefault="00AB0181">
      <w:r>
        <w:separator/>
      </w:r>
    </w:p>
  </w:endnote>
  <w:endnote w:type="continuationSeparator" w:id="0">
    <w:p w:rsidR="00AB0181" w:rsidRDefault="00AB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81" w:rsidRDefault="00AB0181">
      <w:r>
        <w:rPr>
          <w:color w:val="000000"/>
        </w:rPr>
        <w:separator/>
      </w:r>
    </w:p>
  </w:footnote>
  <w:footnote w:type="continuationSeparator" w:id="0">
    <w:p w:rsidR="00AB0181" w:rsidRDefault="00AB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6BDC"/>
    <w:multiLevelType w:val="multilevel"/>
    <w:tmpl w:val="31FCFE0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600C6924"/>
    <w:multiLevelType w:val="multilevel"/>
    <w:tmpl w:val="A7BA36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6665"/>
    <w:rsid w:val="00406665"/>
    <w:rsid w:val="00420EF1"/>
    <w:rsid w:val="00A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hAnsi="Arial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hAnsi="Arial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4432;&#21270;&#32291;&#33258;&#24375;&#20778;&#31168;&#23416;&#29983;&#29518;&#23416;&#37329;&#30003;&#35531;&#26360;108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2</cp:lastModifiedBy>
  <cp:revision>1</cp:revision>
  <cp:lastPrinted>2020-02-19T17:05:00Z</cp:lastPrinted>
  <dcterms:created xsi:type="dcterms:W3CDTF">2018-09-13T09:19:00Z</dcterms:created>
  <dcterms:modified xsi:type="dcterms:W3CDTF">2021-10-07T09:43:00Z</dcterms:modified>
</cp:coreProperties>
</file>